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E5D" w:rsidRPr="00D8072A" w:rsidRDefault="00452E5D" w:rsidP="00EE126C">
      <w:pPr>
        <w:spacing w:after="0" w:line="240" w:lineRule="auto"/>
      </w:pPr>
    </w:p>
    <w:p w:rsidR="0088467D" w:rsidRDefault="0088467D" w:rsidP="004149C4">
      <w:pPr>
        <w:spacing w:after="0" w:line="240" w:lineRule="auto"/>
        <w:jc w:val="center"/>
        <w:rPr>
          <w:b/>
          <w:sz w:val="24"/>
          <w:szCs w:val="24"/>
        </w:rPr>
      </w:pPr>
    </w:p>
    <w:p w:rsidR="00E8252B" w:rsidRPr="00D95B98" w:rsidRDefault="00B91F6B" w:rsidP="008032A8">
      <w:pPr>
        <w:spacing w:after="0" w:line="240" w:lineRule="auto"/>
        <w:jc w:val="center"/>
        <w:rPr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5B98">
        <w:rPr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RÉSIDENCE</w:t>
      </w:r>
      <w:r w:rsidR="00ED6BB1" w:rsidRPr="00D95B98">
        <w:rPr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95B98">
        <w:rPr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D’ÉCRITURE</w:t>
      </w:r>
      <w:r w:rsidR="009214F5" w:rsidRPr="00D95B98">
        <w:rPr>
          <w:b/>
          <w:bCs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POUR LES AUTOCHTONES</w:t>
      </w:r>
    </w:p>
    <w:p w:rsidR="00E8252B" w:rsidRPr="00E8252B" w:rsidRDefault="00E8252B" w:rsidP="00E8252B">
      <w:pPr>
        <w:keepNext/>
        <w:spacing w:after="0" w:line="240" w:lineRule="auto"/>
        <w:jc w:val="center"/>
        <w:outlineLvl w:val="1"/>
        <w:rPr>
          <w:b/>
          <w:bCs/>
          <w:sz w:val="28"/>
          <w:szCs w:val="28"/>
          <w:lang w:eastAsia="fr-FR"/>
        </w:rPr>
      </w:pPr>
      <w:r w:rsidRPr="00E8252B">
        <w:rPr>
          <w:b/>
          <w:bCs/>
          <w:sz w:val="28"/>
          <w:szCs w:val="28"/>
          <w:lang w:eastAsia="fr-FR"/>
        </w:rPr>
        <w:t>Formulaire d’inscription</w:t>
      </w:r>
      <w:r w:rsidR="00D25190">
        <w:rPr>
          <w:b/>
          <w:bCs/>
          <w:sz w:val="28"/>
          <w:szCs w:val="28"/>
          <w:lang w:eastAsia="fr-FR"/>
        </w:rPr>
        <w:t xml:space="preserve"> 202</w:t>
      </w:r>
      <w:r w:rsidR="002E0EE8">
        <w:rPr>
          <w:b/>
          <w:bCs/>
          <w:sz w:val="28"/>
          <w:szCs w:val="28"/>
          <w:lang w:eastAsia="fr-FR"/>
        </w:rPr>
        <w:t>5</w:t>
      </w:r>
    </w:p>
    <w:p w:rsidR="00E8252B" w:rsidRPr="00E8252B" w:rsidRDefault="00E8252B" w:rsidP="00E8252B">
      <w:pPr>
        <w:spacing w:after="0" w:line="240" w:lineRule="auto"/>
        <w:rPr>
          <w:rFonts w:ascii="Arial Narrow" w:hAnsi="Arial Narrow"/>
          <w:sz w:val="16"/>
          <w:szCs w:val="20"/>
          <w:lang w:val="fr-FR" w:eastAsia="fr-FR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00"/>
      </w:tblGrid>
      <w:tr w:rsidR="00E8252B" w:rsidRPr="00E8252B" w:rsidTr="00B91F6B">
        <w:trPr>
          <w:jc w:val="center"/>
        </w:trPr>
        <w:tc>
          <w:tcPr>
            <w:tcW w:w="10852" w:type="dxa"/>
            <w:shd w:val="clear" w:color="auto" w:fill="000000"/>
            <w:vAlign w:val="center"/>
          </w:tcPr>
          <w:p w:rsidR="00E8252B" w:rsidRPr="00E8252B" w:rsidRDefault="00E8252B" w:rsidP="007C3F47">
            <w:pPr>
              <w:spacing w:after="0" w:line="240" w:lineRule="auto"/>
              <w:ind w:right="334"/>
              <w:jc w:val="center"/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</w:pPr>
            <w:r w:rsidRPr="00E8252B">
              <w:rPr>
                <w:rFonts w:cs="Arial"/>
                <w:b/>
                <w:bCs/>
                <w:sz w:val="24"/>
                <w:szCs w:val="24"/>
                <w:lang w:val="fr-FR" w:eastAsia="fr-FR"/>
              </w:rPr>
              <w:t xml:space="preserve">Date limite pour le dépôt des </w:t>
            </w:r>
            <w:r w:rsidRPr="004933DB">
              <w:rPr>
                <w:rFonts w:cs="Arial"/>
                <w:b/>
                <w:bCs/>
                <w:sz w:val="24"/>
                <w:szCs w:val="24"/>
                <w:lang w:val="fr-FR" w:eastAsia="fr-FR"/>
              </w:rPr>
              <w:t>candidatures</w:t>
            </w:r>
            <w:r w:rsidRPr="00E8252B">
              <w:rPr>
                <w:rFonts w:cs="Arial"/>
                <w:b/>
                <w:bCs/>
                <w:sz w:val="24"/>
                <w:szCs w:val="24"/>
                <w:lang w:val="fr-FR" w:eastAsia="fr-FR"/>
              </w:rPr>
              <w:t xml:space="preserve"> : </w:t>
            </w:r>
            <w:r w:rsidR="002E0EE8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>LUND</w:t>
            </w:r>
            <w:r w:rsidR="00B96BB0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 xml:space="preserve">I </w:t>
            </w:r>
            <w:r w:rsidR="002E0EE8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>1</w:t>
            </w:r>
            <w:r w:rsidR="002E0EE8" w:rsidRPr="002E0EE8">
              <w:rPr>
                <w:rFonts w:cs="Arial"/>
                <w:b/>
                <w:bCs/>
                <w:sz w:val="28"/>
                <w:szCs w:val="24"/>
                <w:u w:val="single"/>
                <w:vertAlign w:val="superscript"/>
                <w:lang w:val="fr-FR" w:eastAsia="fr-FR"/>
              </w:rPr>
              <w:t>er</w:t>
            </w:r>
            <w:r w:rsidR="002E0EE8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 xml:space="preserve"> </w:t>
            </w:r>
            <w:r w:rsidR="00B96BB0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 xml:space="preserve">SEPTEMBRE </w:t>
            </w:r>
            <w:r w:rsidR="00660249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>20</w:t>
            </w:r>
            <w:r w:rsidR="007C3F47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>2</w:t>
            </w:r>
            <w:r w:rsidR="002E0EE8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>5</w:t>
            </w:r>
            <w:r w:rsidR="005B59DC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 xml:space="preserve"> à </w:t>
            </w:r>
            <w:r w:rsidR="00B96BB0">
              <w:rPr>
                <w:rFonts w:cs="Arial"/>
                <w:b/>
                <w:bCs/>
                <w:sz w:val="28"/>
                <w:szCs w:val="24"/>
                <w:u w:val="single"/>
                <w:lang w:val="fr-FR" w:eastAsia="fr-FR"/>
              </w:rPr>
              <w:t>MINUIT</w:t>
            </w:r>
          </w:p>
        </w:tc>
      </w:tr>
    </w:tbl>
    <w:p w:rsidR="00E8252B" w:rsidRDefault="00E8252B" w:rsidP="00E8252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fr-FR" w:eastAsia="fr-FR"/>
        </w:rPr>
      </w:pPr>
    </w:p>
    <w:p w:rsidR="00D25190" w:rsidRDefault="00D25190" w:rsidP="00E8252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D25190" w:rsidRPr="00E8252B" w:rsidTr="007D2D64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25190" w:rsidRPr="00E8252B" w:rsidRDefault="00D25190" w:rsidP="007D2D64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caps/>
                <w:lang w:val="fr-FR" w:eastAsia="fr-FR"/>
              </w:rPr>
            </w:pPr>
            <w:r>
              <w:rPr>
                <w:rFonts w:cs="Arial"/>
                <w:b/>
                <w:caps/>
                <w:lang w:val="fr-FR" w:eastAsia="fr-FR"/>
              </w:rPr>
              <w:t>A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 – </w:t>
            </w:r>
            <w:r w:rsidRPr="0023454F">
              <w:rPr>
                <w:rFonts w:cs="Arial"/>
                <w:b/>
                <w:caps/>
                <w:lang w:val="fr-FR" w:eastAsia="fr-FR"/>
              </w:rPr>
              <w:t xml:space="preserve">Identification </w:t>
            </w:r>
            <w:r>
              <w:rPr>
                <w:rFonts w:cs="Arial"/>
                <w:b/>
                <w:caps/>
                <w:lang w:val="fr-FR" w:eastAsia="fr-FR"/>
              </w:rPr>
              <w:t xml:space="preserve">de la candidate ou </w:t>
            </w:r>
            <w:r w:rsidRPr="0023454F">
              <w:rPr>
                <w:rFonts w:cs="Arial"/>
                <w:b/>
                <w:caps/>
                <w:lang w:val="fr-FR" w:eastAsia="fr-FR"/>
              </w:rPr>
              <w:t>du candidat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 xml:space="preserve">Prénom et nom </w:t>
            </w:r>
            <w:r w:rsidRPr="0023454F">
              <w:rPr>
                <w:rFonts w:cs="Arial"/>
                <w:lang w:val="fr-FR" w:eastAsia="fr-FR"/>
              </w:rPr>
              <w:t>:</w:t>
            </w:r>
          </w:p>
        </w:tc>
      </w:tr>
      <w:tr w:rsidR="00B46EF1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EF1" w:rsidRDefault="00B46EF1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Pronom(s) utilisé(s)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23454F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Nation et communauté d’appartenance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Date de naissance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Adresse et numéro d’app.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Ville et code postal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Numéro de téléphone (résidence)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Numéro de téléphone (cellulaire)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Courrier électronique :</w:t>
            </w:r>
          </w:p>
        </w:tc>
      </w:tr>
      <w:tr w:rsidR="00D25190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190" w:rsidRPr="00E8252B" w:rsidRDefault="00D25190" w:rsidP="007D2D64">
            <w:pPr>
              <w:tabs>
                <w:tab w:val="left" w:pos="10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  <w:r w:rsidRPr="0023454F">
              <w:rPr>
                <w:rFonts w:cs="Arial"/>
                <w:lang w:val="fr-FR" w:eastAsia="fr-FR"/>
              </w:rPr>
              <w:t>Adresse du site Web (si applicable) :</w:t>
            </w:r>
          </w:p>
        </w:tc>
      </w:tr>
    </w:tbl>
    <w:p w:rsidR="00D25190" w:rsidRDefault="00D25190" w:rsidP="00E8252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fr-FR" w:eastAsia="fr-FR"/>
        </w:rPr>
      </w:pPr>
    </w:p>
    <w:p w:rsidR="00D25190" w:rsidRDefault="00D25190" w:rsidP="00E8252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B46EF1" w:rsidRPr="00E8252B" w:rsidTr="007D2D64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46EF1" w:rsidRPr="00E8252B" w:rsidRDefault="00B46EF1" w:rsidP="007D2D64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caps/>
                <w:lang w:val="fr-FR" w:eastAsia="fr-FR"/>
              </w:rPr>
            </w:pPr>
            <w:r>
              <w:rPr>
                <w:rFonts w:cs="Arial"/>
                <w:b/>
                <w:caps/>
                <w:lang w:val="fr-FR" w:eastAsia="fr-FR"/>
              </w:rPr>
              <w:t>B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 – </w:t>
            </w:r>
            <w:r w:rsidRPr="0023454F">
              <w:rPr>
                <w:rFonts w:cs="Arial"/>
                <w:b/>
                <w:caps/>
                <w:lang w:val="fr-FR" w:eastAsia="fr-FR"/>
              </w:rPr>
              <w:t xml:space="preserve">Identification </w:t>
            </w:r>
            <w:r>
              <w:rPr>
                <w:rFonts w:cs="Arial"/>
                <w:b/>
                <w:caps/>
                <w:lang w:val="fr-FR" w:eastAsia="fr-FR"/>
              </w:rPr>
              <w:t>DU PROJET</w:t>
            </w:r>
          </w:p>
        </w:tc>
      </w:tr>
      <w:tr w:rsidR="00B46EF1" w:rsidRPr="00E8252B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EF1" w:rsidRPr="00B46EF1" w:rsidRDefault="00B46EF1" w:rsidP="00B46EF1">
            <w:pPr>
              <w:spacing w:after="0" w:line="240" w:lineRule="auto"/>
              <w:rPr>
                <w:rFonts w:cs="Arial"/>
                <w:bCs/>
                <w:lang w:val="fr-FR" w:eastAsia="fr-FR"/>
              </w:rPr>
            </w:pPr>
            <w:r w:rsidRPr="00B46EF1">
              <w:rPr>
                <w:rFonts w:cs="Arial"/>
                <w:bCs/>
                <w:lang w:val="fr-FR" w:eastAsia="fr-FR"/>
              </w:rPr>
              <w:t>Titre du projet</w:t>
            </w:r>
            <w:r>
              <w:rPr>
                <w:rFonts w:cs="Arial"/>
                <w:bCs/>
                <w:lang w:val="fr-FR" w:eastAsia="fr-FR"/>
              </w:rPr>
              <w:t> :</w:t>
            </w:r>
          </w:p>
        </w:tc>
      </w:tr>
      <w:tr w:rsidR="00B46EF1" w:rsidTr="007D2D64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EF1" w:rsidRPr="00B46EF1" w:rsidRDefault="00B46EF1" w:rsidP="00B46EF1">
            <w:pPr>
              <w:spacing w:after="0" w:line="240" w:lineRule="auto"/>
              <w:rPr>
                <w:rFonts w:cs="Arial"/>
                <w:bCs/>
                <w:lang w:val="fr-FR" w:eastAsia="fr-FR"/>
              </w:rPr>
            </w:pPr>
            <w:r w:rsidRPr="00B46EF1">
              <w:rPr>
                <w:rFonts w:cs="Arial"/>
                <w:bCs/>
                <w:lang w:val="fr-FR" w:eastAsia="fr-FR"/>
              </w:rPr>
              <w:t>Genre littéraire</w:t>
            </w:r>
            <w:r>
              <w:rPr>
                <w:rFonts w:cs="Arial"/>
                <w:bCs/>
                <w:lang w:val="fr-FR" w:eastAsia="fr-FR"/>
              </w:rPr>
              <w:t> :</w:t>
            </w:r>
          </w:p>
        </w:tc>
      </w:tr>
    </w:tbl>
    <w:p w:rsidR="00B46EF1" w:rsidRDefault="00B46EF1" w:rsidP="00E8252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fr-FR" w:eastAsia="fr-FR"/>
        </w:rPr>
      </w:pPr>
    </w:p>
    <w:p w:rsidR="00B46EF1" w:rsidRPr="00E8252B" w:rsidRDefault="00B46EF1" w:rsidP="00E8252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  <w:lang w:val="fr-FR" w:eastAsia="fr-FR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8902"/>
      </w:tblGrid>
      <w:tr w:rsidR="00E8252B" w:rsidRPr="00E8252B" w:rsidTr="00B91F6B">
        <w:trPr>
          <w:trHeight w:val="265"/>
        </w:trPr>
        <w:tc>
          <w:tcPr>
            <w:tcW w:w="10881" w:type="dxa"/>
            <w:gridSpan w:val="2"/>
            <w:shd w:val="clear" w:color="auto" w:fill="BFBFBF"/>
          </w:tcPr>
          <w:p w:rsidR="00E8252B" w:rsidRPr="00E8252B" w:rsidRDefault="00E8252B" w:rsidP="004933DB">
            <w:pPr>
              <w:spacing w:after="0" w:line="240" w:lineRule="auto"/>
              <w:rPr>
                <w:sz w:val="20"/>
                <w:szCs w:val="20"/>
                <w:lang w:val="fr-FR" w:eastAsia="fr-FR"/>
              </w:rPr>
            </w:pPr>
            <w:r w:rsidRPr="00E8252B">
              <w:rPr>
                <w:rFonts w:cs="Arial"/>
                <w:b/>
                <w:caps/>
                <w:lang w:val="fr-FR" w:eastAsia="fr-FR"/>
              </w:rPr>
              <w:t xml:space="preserve"> </w:t>
            </w:r>
            <w:r w:rsidR="00B46EF1">
              <w:rPr>
                <w:rFonts w:cs="Arial"/>
                <w:b/>
                <w:caps/>
                <w:lang w:val="fr-FR" w:eastAsia="fr-FR"/>
              </w:rPr>
              <w:t>C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 – PROFIL GÉNÉRAL </w:t>
            </w:r>
            <w:r w:rsidR="007C3F47">
              <w:rPr>
                <w:rFonts w:cs="Arial"/>
                <w:b/>
                <w:caps/>
                <w:lang w:val="fr-FR" w:eastAsia="fr-FR"/>
              </w:rPr>
              <w:t xml:space="preserve">de la candidate ou 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DU </w:t>
            </w:r>
            <w:r w:rsidR="004933DB" w:rsidRPr="004933DB">
              <w:rPr>
                <w:rFonts w:cs="Arial"/>
                <w:b/>
                <w:caps/>
                <w:lang w:val="fr-FR" w:eastAsia="fr-FR"/>
              </w:rPr>
              <w:t>candidat</w:t>
            </w:r>
          </w:p>
        </w:tc>
      </w:tr>
      <w:tr w:rsidR="00E8252B" w:rsidRPr="00E8252B" w:rsidTr="00B91F6B">
        <w:trPr>
          <w:trHeight w:val="396"/>
        </w:trPr>
        <w:tc>
          <w:tcPr>
            <w:tcW w:w="1979" w:type="dxa"/>
            <w:shd w:val="clear" w:color="auto" w:fill="auto"/>
            <w:vAlign w:val="center"/>
          </w:tcPr>
          <w:p w:rsidR="004933DB" w:rsidRDefault="004933DB" w:rsidP="00E8252B">
            <w:pPr>
              <w:tabs>
                <w:tab w:val="left" w:pos="426"/>
              </w:tabs>
              <w:spacing w:after="0" w:line="240" w:lineRule="auto"/>
              <w:rPr>
                <w:rFonts w:cs="Arial"/>
                <w:lang w:val="fr-FR" w:eastAsia="fr-FR"/>
              </w:rPr>
            </w:pPr>
            <w:r w:rsidRPr="004933DB">
              <w:rPr>
                <w:rFonts w:cs="Arial"/>
                <w:b/>
                <w:lang w:val="fr-FR" w:eastAsia="fr-FR"/>
              </w:rPr>
              <w:t xml:space="preserve">Présentation </w:t>
            </w:r>
          </w:p>
          <w:p w:rsidR="004933DB" w:rsidRDefault="004933DB" w:rsidP="00E8252B">
            <w:pPr>
              <w:tabs>
                <w:tab w:val="left" w:pos="426"/>
              </w:tabs>
              <w:spacing w:after="0" w:line="240" w:lineRule="auto"/>
              <w:rPr>
                <w:rFonts w:cs="Arial"/>
                <w:lang w:val="fr-FR" w:eastAsia="fr-FR"/>
              </w:rPr>
            </w:pPr>
          </w:p>
          <w:p w:rsidR="004933DB" w:rsidRDefault="004933DB" w:rsidP="00E8252B">
            <w:pPr>
              <w:tabs>
                <w:tab w:val="left" w:pos="426"/>
              </w:tabs>
              <w:spacing w:after="0" w:line="240" w:lineRule="auto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(D</w:t>
            </w:r>
            <w:r w:rsidRPr="004933DB">
              <w:rPr>
                <w:rFonts w:cs="Arial"/>
                <w:lang w:val="fr-FR" w:eastAsia="fr-FR"/>
              </w:rPr>
              <w:t>écrivez votre parcours et votre démarche artistique</w:t>
            </w:r>
            <w:r>
              <w:rPr>
                <w:rFonts w:cs="Arial"/>
                <w:lang w:val="fr-FR" w:eastAsia="fr-FR"/>
              </w:rPr>
              <w:t>. Maximum 1 page</w:t>
            </w:r>
            <w:r w:rsidRPr="004933DB">
              <w:rPr>
                <w:rFonts w:cs="Arial"/>
                <w:lang w:val="fr-FR" w:eastAsia="fr-FR"/>
              </w:rPr>
              <w:t xml:space="preserve">) </w:t>
            </w:r>
          </w:p>
          <w:p w:rsidR="004933DB" w:rsidRDefault="004933DB" w:rsidP="00E8252B">
            <w:pPr>
              <w:tabs>
                <w:tab w:val="left" w:pos="426"/>
              </w:tabs>
              <w:spacing w:after="0" w:line="240" w:lineRule="auto"/>
              <w:rPr>
                <w:rFonts w:cs="Arial"/>
                <w:lang w:val="fr-FR" w:eastAsia="fr-FR"/>
              </w:rPr>
            </w:pPr>
          </w:p>
          <w:p w:rsidR="00E8252B" w:rsidRPr="00E8252B" w:rsidRDefault="00E8252B" w:rsidP="00E8252B">
            <w:pPr>
              <w:tabs>
                <w:tab w:val="left" w:pos="426"/>
              </w:tabs>
              <w:spacing w:after="0" w:line="240" w:lineRule="auto"/>
              <w:rPr>
                <w:rFonts w:cs="Arial"/>
                <w:lang w:val="fr-FR" w:eastAsia="fr-FR"/>
              </w:rPr>
            </w:pPr>
          </w:p>
        </w:tc>
        <w:tc>
          <w:tcPr>
            <w:tcW w:w="8902" w:type="dxa"/>
            <w:shd w:val="clear" w:color="auto" w:fill="auto"/>
            <w:vAlign w:val="center"/>
          </w:tcPr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4933DB" w:rsidRDefault="004933D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E8252B" w:rsidRDefault="00E8252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8032A8" w:rsidRDefault="008032A8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B91F6B" w:rsidRDefault="00B91F6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lang w:val="fr-FR" w:eastAsia="fr-FR"/>
              </w:rPr>
            </w:pPr>
          </w:p>
          <w:p w:rsidR="00B91F6B" w:rsidRPr="00E8252B" w:rsidRDefault="00B91F6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Cs/>
                <w:sz w:val="20"/>
                <w:szCs w:val="20"/>
                <w:lang w:val="fr-FR" w:eastAsia="fr-FR"/>
              </w:rPr>
            </w:pPr>
          </w:p>
        </w:tc>
      </w:tr>
    </w:tbl>
    <w:p w:rsidR="00E8252B" w:rsidRDefault="00E8252B" w:rsidP="00E8252B">
      <w:pPr>
        <w:tabs>
          <w:tab w:val="left" w:pos="426"/>
        </w:tabs>
        <w:spacing w:after="0" w:line="240" w:lineRule="auto"/>
        <w:rPr>
          <w:rFonts w:ascii="Arial Narrow" w:hAnsi="Arial Narrow" w:cs="Arial"/>
          <w:bCs/>
          <w:caps/>
          <w:sz w:val="20"/>
          <w:szCs w:val="20"/>
          <w:lang w:val="fr-FR" w:eastAsia="fr-FR"/>
        </w:rPr>
      </w:pPr>
    </w:p>
    <w:p w:rsidR="0036778C" w:rsidRDefault="0036778C" w:rsidP="00E8252B">
      <w:pPr>
        <w:tabs>
          <w:tab w:val="left" w:pos="426"/>
        </w:tabs>
        <w:spacing w:after="0" w:line="240" w:lineRule="auto"/>
        <w:rPr>
          <w:rFonts w:ascii="Arial Narrow" w:hAnsi="Arial Narrow" w:cs="Arial"/>
          <w:bCs/>
          <w:caps/>
          <w:sz w:val="20"/>
          <w:szCs w:val="20"/>
          <w:lang w:val="fr-FR" w:eastAsia="fr-FR"/>
        </w:rPr>
      </w:pPr>
    </w:p>
    <w:p w:rsidR="007C3F47" w:rsidRPr="00E8252B" w:rsidRDefault="007C3F47" w:rsidP="00E8252B">
      <w:pPr>
        <w:tabs>
          <w:tab w:val="left" w:pos="426"/>
        </w:tabs>
        <w:spacing w:after="0" w:line="240" w:lineRule="auto"/>
        <w:rPr>
          <w:rFonts w:ascii="Arial Narrow" w:hAnsi="Arial Narrow" w:cs="Arial"/>
          <w:bCs/>
          <w:caps/>
          <w:sz w:val="20"/>
          <w:szCs w:val="20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5"/>
        <w:gridCol w:w="8775"/>
      </w:tblGrid>
      <w:tr w:rsidR="00E8252B" w:rsidRPr="00E8252B" w:rsidTr="00B91F6B"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252B" w:rsidRPr="00E8252B" w:rsidRDefault="00E8252B" w:rsidP="004933D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caps/>
                <w:lang w:val="fr-FR" w:eastAsia="fr-FR"/>
              </w:rPr>
            </w:pPr>
            <w:r w:rsidRPr="00E8252B">
              <w:rPr>
                <w:rFonts w:cs="Arial"/>
                <w:b/>
                <w:caps/>
                <w:lang w:val="fr-FR" w:eastAsia="fr-FR"/>
              </w:rPr>
              <w:t xml:space="preserve"> </w:t>
            </w:r>
            <w:r w:rsidR="00B46EF1">
              <w:rPr>
                <w:rFonts w:cs="Arial"/>
                <w:b/>
                <w:caps/>
                <w:lang w:val="fr-FR" w:eastAsia="fr-FR"/>
              </w:rPr>
              <w:t>D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 – </w:t>
            </w:r>
            <w:r w:rsidR="004933DB" w:rsidRPr="004933DB">
              <w:rPr>
                <w:rFonts w:cs="Arial"/>
                <w:b/>
                <w:caps/>
                <w:lang w:val="fr-FR" w:eastAsia="fr-FR"/>
              </w:rPr>
              <w:t>Nature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 DU PROJET</w:t>
            </w:r>
          </w:p>
        </w:tc>
      </w:tr>
      <w:tr w:rsidR="00B91F6B" w:rsidRPr="00E8252B" w:rsidTr="009838EF">
        <w:trPr>
          <w:trHeight w:val="5562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6B" w:rsidRPr="004933DB" w:rsidRDefault="00B91F6B" w:rsidP="00E8252B">
            <w:pPr>
              <w:spacing w:after="0" w:line="240" w:lineRule="auto"/>
              <w:rPr>
                <w:rFonts w:cs="Arial"/>
                <w:b/>
                <w:lang w:val="fr-FR" w:eastAsia="fr-FR"/>
              </w:rPr>
            </w:pPr>
            <w:r w:rsidRPr="004933DB">
              <w:rPr>
                <w:rFonts w:cs="Arial"/>
                <w:b/>
                <w:lang w:val="fr-FR" w:eastAsia="fr-FR"/>
              </w:rPr>
              <w:t xml:space="preserve">Description du projet </w:t>
            </w:r>
          </w:p>
          <w:p w:rsidR="00B91F6B" w:rsidRDefault="00B91F6B" w:rsidP="00E8252B">
            <w:pPr>
              <w:spacing w:after="0" w:line="240" w:lineRule="auto"/>
              <w:rPr>
                <w:rFonts w:cs="Arial"/>
                <w:lang w:val="fr-FR" w:eastAsia="fr-FR"/>
              </w:rPr>
            </w:pPr>
          </w:p>
          <w:p w:rsidR="000D70BD" w:rsidRPr="000D70BD" w:rsidRDefault="00B91F6B" w:rsidP="000D70BD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4933DB">
              <w:rPr>
                <w:rFonts w:cs="Arial"/>
                <w:lang w:val="fr-FR" w:eastAsia="fr-FR"/>
              </w:rPr>
              <w:t>(Expliquez le projet en détail</w:t>
            </w:r>
            <w:r w:rsidR="005B291D">
              <w:rPr>
                <w:rFonts w:cs="Arial"/>
                <w:lang w:val="fr-FR" w:eastAsia="fr-FR"/>
              </w:rPr>
              <w:t>s</w:t>
            </w:r>
            <w:r w:rsidRPr="004933DB">
              <w:rPr>
                <w:rFonts w:cs="Arial"/>
                <w:lang w:val="fr-FR" w:eastAsia="fr-FR"/>
              </w:rPr>
              <w:t xml:space="preserve"> en expliquant comment cette résidence</w:t>
            </w:r>
            <w:r w:rsidR="002E0EE8">
              <w:rPr>
                <w:rFonts w:cs="Arial"/>
                <w:lang w:val="fr-FR" w:eastAsia="fr-FR"/>
              </w:rPr>
              <w:t xml:space="preserve"> à Québec</w:t>
            </w:r>
            <w:r w:rsidRPr="004933DB">
              <w:rPr>
                <w:rFonts w:cs="Arial"/>
                <w:lang w:val="fr-FR" w:eastAsia="fr-FR"/>
              </w:rPr>
              <w:t xml:space="preserve"> pourrait vous être utile. Maxim</w:t>
            </w:r>
            <w:r>
              <w:rPr>
                <w:rFonts w:cs="Arial"/>
                <w:lang w:val="fr-FR" w:eastAsia="fr-FR"/>
              </w:rPr>
              <w:t>um 2 pages</w:t>
            </w:r>
            <w:r w:rsidRPr="004933DB">
              <w:rPr>
                <w:rFonts w:cs="Arial"/>
                <w:lang w:val="fr-FR" w:eastAsia="fr-FR"/>
              </w:rPr>
              <w:t>)</w:t>
            </w:r>
          </w:p>
        </w:tc>
        <w:tc>
          <w:tcPr>
            <w:tcW w:w="8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6B" w:rsidRPr="00E8252B" w:rsidRDefault="00B91F6B" w:rsidP="00E8252B">
            <w:pPr>
              <w:spacing w:after="0" w:line="240" w:lineRule="auto"/>
              <w:rPr>
                <w:rFonts w:cs="Arial"/>
                <w:lang w:val="fr-FR" w:eastAsia="fr-FR"/>
              </w:rPr>
            </w:pPr>
          </w:p>
        </w:tc>
      </w:tr>
    </w:tbl>
    <w:p w:rsidR="00E8252B" w:rsidRDefault="00E8252B" w:rsidP="00E8252B">
      <w:pPr>
        <w:tabs>
          <w:tab w:val="left" w:pos="9781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fr-FR" w:eastAsia="fr-FR"/>
        </w:rPr>
      </w:pPr>
    </w:p>
    <w:p w:rsidR="009838EF" w:rsidRPr="00E8252B" w:rsidRDefault="009838EF" w:rsidP="00E8252B">
      <w:pPr>
        <w:tabs>
          <w:tab w:val="left" w:pos="9781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E8252B" w:rsidRPr="00E8252B" w:rsidTr="00B91F6B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252B" w:rsidRPr="00E8252B" w:rsidRDefault="00B46EF1" w:rsidP="00E8252B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caps/>
                <w:lang w:val="fr-FR" w:eastAsia="fr-FR"/>
              </w:rPr>
            </w:pPr>
            <w:r>
              <w:rPr>
                <w:rFonts w:cs="Arial"/>
                <w:b/>
                <w:caps/>
                <w:lang w:val="fr-FR" w:eastAsia="fr-FR"/>
              </w:rPr>
              <w:t>E</w:t>
            </w:r>
            <w:r w:rsidR="00E8252B" w:rsidRPr="00E8252B">
              <w:rPr>
                <w:rFonts w:cs="Arial"/>
                <w:b/>
                <w:caps/>
                <w:lang w:val="fr-FR" w:eastAsia="fr-FR"/>
              </w:rPr>
              <w:t xml:space="preserve"> – DOCUMENTS À JOINDRE AU FORMULAIRE D’INSCRIPTION</w:t>
            </w:r>
          </w:p>
        </w:tc>
      </w:tr>
      <w:tr w:rsidR="00E8252B" w:rsidRPr="00E8252B" w:rsidTr="00B91F6B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70BD" w:rsidRPr="000D70BD" w:rsidRDefault="008137DC" w:rsidP="008137DC">
            <w:pPr>
              <w:pBdr>
                <w:top w:val="single" w:sz="4" w:space="1" w:color="auto"/>
                <w:left w:val="single" w:sz="4" w:space="21" w:color="auto"/>
                <w:bottom w:val="single" w:sz="4" w:space="1" w:color="auto"/>
                <w:right w:val="single" w:sz="4" w:space="4" w:color="auto"/>
              </w:pBdr>
              <w:ind w:left="3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aseACocher1"/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bookmarkEnd w:id="0"/>
            <w:r>
              <w:rPr>
                <w:lang w:eastAsia="fr-FR"/>
              </w:rPr>
              <w:t xml:space="preserve">    </w:t>
            </w:r>
            <w:r w:rsidR="000D70BD">
              <w:rPr>
                <w:lang w:eastAsia="fr-FR"/>
              </w:rPr>
              <w:t>P</w:t>
            </w:r>
            <w:r w:rsidR="000D70BD" w:rsidRPr="000D70BD">
              <w:rPr>
                <w:lang w:eastAsia="fr-FR"/>
              </w:rPr>
              <w:t xml:space="preserve">hotocopie recto verso d’un document valide attestant du statut autochtone, à savoir : carte de statut indien émise par </w:t>
            </w:r>
            <w:r w:rsidR="002E0EE8">
              <w:rPr>
                <w:lang w:eastAsia="fr-FR"/>
              </w:rPr>
              <w:t xml:space="preserve">le </w:t>
            </w:r>
            <w:r w:rsidR="002E0EE8" w:rsidRPr="00A1614A">
              <w:t>Services aux Autochtones Canada (SAC)</w:t>
            </w:r>
            <w:r w:rsidR="002E0EE8">
              <w:t xml:space="preserve">, </w:t>
            </w:r>
            <w:r w:rsidR="008032A8" w:rsidRPr="008032A8">
              <w:rPr>
                <w:b/>
                <w:bCs/>
                <w:lang w:eastAsia="fr-FR"/>
              </w:rPr>
              <w:t>ou</w:t>
            </w:r>
            <w:r w:rsidR="000D70BD" w:rsidRPr="000D70BD">
              <w:rPr>
                <w:lang w:eastAsia="fr-FR"/>
              </w:rPr>
              <w:t xml:space="preserve"> carte de citoyenneté d’une Première Nation reconnue </w:t>
            </w:r>
            <w:r w:rsidR="000D70BD" w:rsidRPr="008032A8">
              <w:rPr>
                <w:b/>
                <w:bCs/>
                <w:lang w:eastAsia="fr-FR"/>
              </w:rPr>
              <w:t>ou</w:t>
            </w:r>
            <w:r w:rsidR="000D70BD" w:rsidRPr="000D70BD">
              <w:rPr>
                <w:lang w:eastAsia="fr-FR"/>
              </w:rPr>
              <w:t xml:space="preserve"> carte de bénéficiaire émise par la société </w:t>
            </w:r>
            <w:proofErr w:type="spellStart"/>
            <w:r w:rsidR="000D70BD" w:rsidRPr="000D70BD">
              <w:rPr>
                <w:lang w:eastAsia="fr-FR"/>
              </w:rPr>
              <w:t>Makivik</w:t>
            </w:r>
            <w:proofErr w:type="spellEnd"/>
            <w:r w:rsidR="000D70BD" w:rsidRPr="000D70BD">
              <w:rPr>
                <w:lang w:eastAsia="fr-FR"/>
              </w:rPr>
              <w:t xml:space="preserve"> (Nunavik), la </w:t>
            </w:r>
            <w:proofErr w:type="spellStart"/>
            <w:r w:rsidR="000D70BD" w:rsidRPr="000D70BD">
              <w:rPr>
                <w:lang w:eastAsia="fr-FR"/>
              </w:rPr>
              <w:t>Inuivialuit</w:t>
            </w:r>
            <w:proofErr w:type="spellEnd"/>
            <w:r w:rsidR="000D70BD" w:rsidRPr="000D70BD">
              <w:rPr>
                <w:lang w:eastAsia="fr-FR"/>
              </w:rPr>
              <w:t xml:space="preserve"> </w:t>
            </w:r>
            <w:proofErr w:type="spellStart"/>
            <w:r w:rsidR="000D70BD" w:rsidRPr="000D70BD">
              <w:rPr>
                <w:lang w:eastAsia="fr-FR"/>
              </w:rPr>
              <w:t>Regional</w:t>
            </w:r>
            <w:proofErr w:type="spellEnd"/>
            <w:r w:rsidR="000D70BD" w:rsidRPr="000D70BD">
              <w:rPr>
                <w:lang w:eastAsia="fr-FR"/>
              </w:rPr>
              <w:t xml:space="preserve"> Corporation (</w:t>
            </w:r>
            <w:proofErr w:type="spellStart"/>
            <w:r w:rsidR="000D70BD" w:rsidRPr="000D70BD">
              <w:rPr>
                <w:lang w:eastAsia="fr-FR"/>
              </w:rPr>
              <w:t>Inuivialuit</w:t>
            </w:r>
            <w:proofErr w:type="spellEnd"/>
            <w:r w:rsidR="000D70BD" w:rsidRPr="000D70BD">
              <w:rPr>
                <w:lang w:eastAsia="fr-FR"/>
              </w:rPr>
              <w:t xml:space="preserve">) la Nunavut </w:t>
            </w:r>
            <w:proofErr w:type="spellStart"/>
            <w:r w:rsidR="000D70BD" w:rsidRPr="000D70BD">
              <w:rPr>
                <w:lang w:eastAsia="fr-FR"/>
              </w:rPr>
              <w:t>Tunngavik</w:t>
            </w:r>
            <w:proofErr w:type="spellEnd"/>
            <w:r w:rsidR="000D70BD" w:rsidRPr="000D70BD">
              <w:rPr>
                <w:lang w:eastAsia="fr-FR"/>
              </w:rPr>
              <w:t xml:space="preserve"> Inc. (Nunavut) ou la Nunatsiavut (Labrador);</w:t>
            </w:r>
          </w:p>
          <w:p w:rsidR="000D70BD" w:rsidRPr="00931E8B" w:rsidRDefault="008137DC" w:rsidP="008137DC">
            <w:pPr>
              <w:pBdr>
                <w:top w:val="single" w:sz="4" w:space="1" w:color="auto"/>
                <w:left w:val="single" w:sz="4" w:space="21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 </w:t>
            </w:r>
            <w:r w:rsidR="000D70BD" w:rsidRPr="000D70BD">
              <w:rPr>
                <w:lang w:eastAsia="fr-FR"/>
              </w:rPr>
              <w:t>Curriculum vitæ</w:t>
            </w:r>
            <w:r w:rsidR="00B96BB0">
              <w:rPr>
                <w:lang w:eastAsia="fr-FR"/>
              </w:rPr>
              <w:t xml:space="preserve">, </w:t>
            </w:r>
            <w:r w:rsidR="000D70BD" w:rsidRPr="000D70BD">
              <w:rPr>
                <w:lang w:eastAsia="fr-FR"/>
              </w:rPr>
              <w:t xml:space="preserve">incluant bibliographie, bourses et prix littéraires (maximum </w:t>
            </w:r>
            <w:r w:rsidR="002E0EE8">
              <w:rPr>
                <w:lang w:eastAsia="fr-FR"/>
              </w:rPr>
              <w:t>trois</w:t>
            </w:r>
            <w:r w:rsidR="000D70BD" w:rsidRPr="000D70BD">
              <w:rPr>
                <w:lang w:eastAsia="fr-FR"/>
              </w:rPr>
              <w:t xml:space="preserve"> pages</w:t>
            </w:r>
            <w:r w:rsidR="00CC4947">
              <w:rPr>
                <w:lang w:eastAsia="fr-FR"/>
              </w:rPr>
              <w:t>);</w:t>
            </w:r>
          </w:p>
          <w:p w:rsidR="004933DB" w:rsidRPr="004933DB" w:rsidRDefault="008137DC" w:rsidP="008137DC">
            <w:pPr>
              <w:pBdr>
                <w:top w:val="single" w:sz="4" w:space="1" w:color="auto"/>
                <w:left w:val="single" w:sz="4" w:space="21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 </w:t>
            </w:r>
            <w:r w:rsidR="004933DB" w:rsidRPr="004933DB">
              <w:rPr>
                <w:lang w:eastAsia="fr-FR"/>
              </w:rPr>
              <w:t>Extrait du projet (si possible</w:t>
            </w:r>
            <w:r w:rsidR="00FE1127">
              <w:rPr>
                <w:lang w:eastAsia="fr-FR"/>
              </w:rPr>
              <w:t>, maximum 25 pages</w:t>
            </w:r>
            <w:r w:rsidR="004933DB" w:rsidRPr="004933DB">
              <w:rPr>
                <w:lang w:eastAsia="fr-FR"/>
              </w:rPr>
              <w:t>)</w:t>
            </w:r>
          </w:p>
          <w:p w:rsidR="004933DB" w:rsidRPr="004933DB" w:rsidRDefault="008137DC" w:rsidP="008137DC">
            <w:pPr>
              <w:pBdr>
                <w:top w:val="single" w:sz="4" w:space="1" w:color="auto"/>
                <w:left w:val="single" w:sz="4" w:space="21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 </w:t>
            </w:r>
            <w:r w:rsidR="004933DB" w:rsidRPr="004933DB">
              <w:rPr>
                <w:lang w:eastAsia="fr-FR"/>
              </w:rPr>
              <w:t xml:space="preserve">Dossier de </w:t>
            </w:r>
            <w:r w:rsidR="004933DB" w:rsidRPr="00931E8B">
              <w:rPr>
                <w:lang w:eastAsia="fr-FR"/>
              </w:rPr>
              <w:t>presse</w:t>
            </w:r>
            <w:r w:rsidR="00B16DE5" w:rsidRPr="00931E8B">
              <w:rPr>
                <w:lang w:eastAsia="fr-FR"/>
              </w:rPr>
              <w:t xml:space="preserve"> (</w:t>
            </w:r>
            <w:r w:rsidR="00275820">
              <w:rPr>
                <w:lang w:eastAsia="fr-FR"/>
              </w:rPr>
              <w:t xml:space="preserve">s’il y a lieu, </w:t>
            </w:r>
            <w:r w:rsidR="00B16DE5" w:rsidRPr="00931E8B">
              <w:rPr>
                <w:lang w:eastAsia="fr-FR"/>
              </w:rPr>
              <w:t>maximum 5 pages)</w:t>
            </w:r>
          </w:p>
          <w:p w:rsidR="004933DB" w:rsidRPr="004933DB" w:rsidRDefault="008137DC" w:rsidP="008137DC">
            <w:pPr>
              <w:pBdr>
                <w:top w:val="single" w:sz="4" w:space="1" w:color="auto"/>
                <w:left w:val="single" w:sz="4" w:space="21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360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 </w:t>
            </w:r>
            <w:r w:rsidR="005B291D">
              <w:rPr>
                <w:lang w:eastAsia="fr-FR"/>
              </w:rPr>
              <w:t>U</w:t>
            </w:r>
            <w:r w:rsidR="00275820">
              <w:t>n extrait numérisé des deux dernières œuvres publiées (s’il y a lieu</w:t>
            </w:r>
            <w:r w:rsidR="00FE1127">
              <w:t>, maximum 10 pages</w:t>
            </w:r>
            <w:r w:rsidR="00275820">
              <w:t>) ou des liens vers des captations scéniques ou des œuvres numériques (s’il y a lieu</w:t>
            </w:r>
            <w:r w:rsidR="000D70BD">
              <w:t>).</w:t>
            </w:r>
          </w:p>
          <w:p w:rsidR="00E8252B" w:rsidRPr="00E8252B" w:rsidRDefault="00E8252B" w:rsidP="00E8252B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cs="Arial"/>
                <w:lang w:val="fr-FR" w:eastAsia="fr-FR"/>
              </w:rPr>
            </w:pPr>
            <w:r w:rsidRPr="00B46EF1">
              <w:rPr>
                <w:rFonts w:cs="Arial"/>
                <w:b/>
                <w:bCs/>
                <w:u w:val="single"/>
                <w:lang w:val="fr-FR" w:eastAsia="fr-FR"/>
              </w:rPr>
              <w:t>Les dossiers incomplets ne seront pas considérés</w:t>
            </w:r>
            <w:r w:rsidRPr="00E8252B">
              <w:rPr>
                <w:rFonts w:cs="Arial"/>
                <w:lang w:val="fr-FR" w:eastAsia="fr-FR"/>
              </w:rPr>
              <w:t>.</w:t>
            </w:r>
          </w:p>
        </w:tc>
      </w:tr>
    </w:tbl>
    <w:p w:rsidR="0036778C" w:rsidRDefault="0036778C" w:rsidP="00E8252B">
      <w:pPr>
        <w:tabs>
          <w:tab w:val="left" w:pos="9781"/>
        </w:tabs>
        <w:spacing w:after="0" w:line="240" w:lineRule="auto"/>
        <w:jc w:val="both"/>
        <w:rPr>
          <w:rFonts w:cs="Arial"/>
          <w:bCs/>
          <w:lang w:eastAsia="fr-FR"/>
        </w:rPr>
      </w:pPr>
    </w:p>
    <w:p w:rsidR="009838EF" w:rsidRPr="00E8252B" w:rsidRDefault="009838EF" w:rsidP="00E8252B">
      <w:pPr>
        <w:tabs>
          <w:tab w:val="left" w:pos="9781"/>
        </w:tabs>
        <w:spacing w:after="0" w:line="240" w:lineRule="auto"/>
        <w:jc w:val="both"/>
        <w:rPr>
          <w:rFonts w:cs="Arial"/>
          <w:bCs/>
          <w:lang w:eastAsia="fr-FR"/>
        </w:rPr>
      </w:pPr>
    </w:p>
    <w:p w:rsidR="00E8252B" w:rsidRDefault="00E8252B" w:rsidP="00E8252B">
      <w:pPr>
        <w:tabs>
          <w:tab w:val="left" w:pos="9781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fr-FR" w:eastAsia="fr-FR"/>
        </w:rPr>
      </w:pPr>
    </w:p>
    <w:p w:rsidR="005B01B6" w:rsidRPr="00E8252B" w:rsidRDefault="005B01B6" w:rsidP="00E8252B">
      <w:pPr>
        <w:tabs>
          <w:tab w:val="left" w:pos="9781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E8252B" w:rsidRPr="00E8252B" w:rsidTr="00B91F6B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8252B" w:rsidRPr="00E8252B" w:rsidRDefault="00B46EF1" w:rsidP="0023454F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caps/>
                <w:lang w:val="fr-FR" w:eastAsia="fr-FR"/>
              </w:rPr>
            </w:pPr>
            <w:r>
              <w:rPr>
                <w:rFonts w:cs="Arial"/>
                <w:b/>
                <w:caps/>
                <w:lang w:val="fr-FR" w:eastAsia="fr-FR"/>
              </w:rPr>
              <w:t>F</w:t>
            </w:r>
            <w:r w:rsidR="00E8252B" w:rsidRPr="00E8252B">
              <w:rPr>
                <w:rFonts w:cs="Arial"/>
                <w:b/>
                <w:caps/>
                <w:lang w:val="fr-FR" w:eastAsia="fr-FR"/>
              </w:rPr>
              <w:t xml:space="preserve"> – </w:t>
            </w:r>
            <w:r w:rsidR="0023454F" w:rsidRPr="0023454F">
              <w:rPr>
                <w:rFonts w:cs="Arial"/>
                <w:b/>
                <w:caps/>
                <w:lang w:val="fr-FR" w:eastAsia="fr-FR"/>
              </w:rPr>
              <w:t xml:space="preserve">Engagement </w:t>
            </w:r>
            <w:r>
              <w:rPr>
                <w:rFonts w:cs="Arial"/>
                <w:b/>
                <w:caps/>
                <w:lang w:val="fr-FR" w:eastAsia="fr-FR"/>
              </w:rPr>
              <w:t xml:space="preserve">DE LA CANDIDATE OU </w:t>
            </w:r>
            <w:r w:rsidR="0023454F" w:rsidRPr="0023454F">
              <w:rPr>
                <w:rFonts w:cs="Arial"/>
                <w:b/>
                <w:caps/>
                <w:lang w:val="fr-FR" w:eastAsia="fr-FR"/>
              </w:rPr>
              <w:t>du candidat</w:t>
            </w:r>
          </w:p>
        </w:tc>
      </w:tr>
      <w:tr w:rsidR="00E8252B" w:rsidRPr="00E8252B" w:rsidTr="00B91F6B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56FC" w:rsidRDefault="0023454F" w:rsidP="00B056FC">
            <w:pPr>
              <w:spacing w:after="0" w:line="240" w:lineRule="auto"/>
              <w:rPr>
                <w:lang w:eastAsia="fr-FR"/>
              </w:rPr>
            </w:pPr>
            <w:r w:rsidRPr="0023454F">
              <w:rPr>
                <w:lang w:eastAsia="fr-FR"/>
              </w:rPr>
              <w:t xml:space="preserve">Conformément aux conditions générales d’admissibilité du programme, je déclare </w:t>
            </w:r>
            <w:r w:rsidR="008032A8">
              <w:rPr>
                <w:lang w:eastAsia="fr-FR"/>
              </w:rPr>
              <w:t xml:space="preserve">être </w:t>
            </w:r>
            <w:proofErr w:type="spellStart"/>
            <w:r w:rsidR="008032A8">
              <w:rPr>
                <w:lang w:eastAsia="fr-FR"/>
              </w:rPr>
              <w:t>un</w:t>
            </w:r>
            <w:r w:rsidR="00CC4947">
              <w:rPr>
                <w:lang w:eastAsia="fr-FR"/>
              </w:rPr>
              <w:t>.e</w:t>
            </w:r>
            <w:proofErr w:type="spellEnd"/>
            <w:r w:rsidR="008032A8">
              <w:rPr>
                <w:lang w:eastAsia="fr-FR"/>
              </w:rPr>
              <w:t xml:space="preserve"> Autochtone </w:t>
            </w:r>
            <w:proofErr w:type="spellStart"/>
            <w:r w:rsidR="008032A8">
              <w:rPr>
                <w:lang w:eastAsia="fr-FR"/>
              </w:rPr>
              <w:t>reconnu</w:t>
            </w:r>
            <w:r w:rsidR="00CC4947">
              <w:rPr>
                <w:lang w:eastAsia="fr-FR"/>
              </w:rPr>
              <w:t>.e</w:t>
            </w:r>
            <w:proofErr w:type="spellEnd"/>
            <w:r w:rsidRPr="0023454F">
              <w:rPr>
                <w:lang w:eastAsia="fr-FR"/>
              </w:rPr>
              <w:t xml:space="preserve"> </w:t>
            </w:r>
            <w:r w:rsidR="00B056FC">
              <w:rPr>
                <w:lang w:eastAsia="fr-FR"/>
              </w:rPr>
              <w:t xml:space="preserve">et </w:t>
            </w:r>
            <w:r w:rsidR="00B056FC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 xml:space="preserve">être disponible aux dates de la résidence à </w:t>
            </w:r>
            <w:r w:rsidR="00B056FC" w:rsidRPr="00CC4947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Québec (1</w:t>
            </w:r>
            <w:r w:rsidR="00B056FC" w:rsidRPr="00CC4947">
              <w:rPr>
                <w:rStyle w:val="normaltextrun"/>
                <w:rFonts w:eastAsia="Calibri" w:cs="Calibri"/>
                <w:color w:val="000000"/>
                <w:sz w:val="17"/>
                <w:szCs w:val="17"/>
                <w:shd w:val="clear" w:color="auto" w:fill="FFFFFF"/>
                <w:vertAlign w:val="superscript"/>
                <w:lang w:val="fr-FR"/>
              </w:rPr>
              <w:t>er</w:t>
            </w:r>
            <w:r w:rsidR="00B056FC" w:rsidRPr="00CC4947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 au 30 novembre 202</w:t>
            </w:r>
            <w:r w:rsidR="002E0EE8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5</w:t>
            </w:r>
            <w:r w:rsidR="00B056FC" w:rsidRPr="00CC4947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)</w:t>
            </w:r>
            <w:r w:rsidR="00CC4947" w:rsidRPr="00CC4947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, incluant</w:t>
            </w:r>
            <w:r w:rsidR="00B056FC" w:rsidRPr="00CC4947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 xml:space="preserve"> la diffusion au </w:t>
            </w:r>
            <w:r w:rsidR="00B056FC" w:rsidRPr="00CC4947">
              <w:t xml:space="preserve">Salon du livre des Premières Nations qui aura lieu </w:t>
            </w:r>
            <w:r w:rsidR="00CC4947">
              <w:t>du</w:t>
            </w:r>
            <w:r w:rsidR="00B056FC" w:rsidRPr="00CC4947">
              <w:t xml:space="preserve"> </w:t>
            </w:r>
            <w:r w:rsidR="002E0EE8">
              <w:t>27</w:t>
            </w:r>
            <w:r w:rsidR="00B056FC" w:rsidRPr="00CC4947">
              <w:t xml:space="preserve"> </w:t>
            </w:r>
            <w:r w:rsidR="00CC4947" w:rsidRPr="00CC4947">
              <w:t xml:space="preserve">au </w:t>
            </w:r>
            <w:r w:rsidR="002E0EE8">
              <w:t xml:space="preserve">30 </w:t>
            </w:r>
            <w:r w:rsidR="00B056FC" w:rsidRPr="00CC4947">
              <w:t>novembre.</w:t>
            </w:r>
          </w:p>
          <w:p w:rsidR="00B056FC" w:rsidRDefault="00B056FC" w:rsidP="00B056FC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  </w:t>
            </w:r>
          </w:p>
          <w:p w:rsidR="00B056FC" w:rsidRDefault="00B056FC" w:rsidP="00B056FC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J’accepte les règles du programme telles que stipulées dans l’appel de candidatures et je conviens de respecter la décision de </w:t>
            </w:r>
            <w:proofErr w:type="spellStart"/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Kwahiatonhk</w:t>
            </w:r>
            <w:proofErr w:type="spellEnd"/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! et d</w:t>
            </w:r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</w:rPr>
              <w:t xml:space="preserve">e </w:t>
            </w:r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 xml:space="preserve">la Maison de la littérature, </w:t>
            </w:r>
            <w:r>
              <w:rPr>
                <w:lang w:eastAsia="fr-FR"/>
              </w:rPr>
              <w:t>qui est finale et sans appel. Je m’engage à fournir un rapport détaillé d’utilisation de la bourse dans les trois mois suivant la réalisation du projet.</w:t>
            </w:r>
          </w:p>
          <w:p w:rsidR="0023454F" w:rsidRPr="0023454F" w:rsidRDefault="0023454F" w:rsidP="0023454F">
            <w:pPr>
              <w:spacing w:after="0" w:line="240" w:lineRule="auto"/>
              <w:rPr>
                <w:lang w:eastAsia="fr-FR"/>
              </w:rPr>
            </w:pPr>
          </w:p>
          <w:p w:rsidR="0023454F" w:rsidRPr="0023454F" w:rsidRDefault="0023454F" w:rsidP="0023454F">
            <w:pPr>
              <w:spacing w:after="0" w:line="240" w:lineRule="auto"/>
              <w:rPr>
                <w:lang w:eastAsia="fr-FR"/>
              </w:rPr>
            </w:pPr>
            <w:r w:rsidRPr="0023454F">
              <w:rPr>
                <w:lang w:eastAsia="fr-FR"/>
              </w:rPr>
              <w:t xml:space="preserve">J’ai demandé une autre bourse pour le même projet </w:t>
            </w:r>
            <w:r w:rsidRPr="0023454F">
              <w:rPr>
                <w:lang w:eastAsia="fr-FR"/>
              </w:rPr>
              <w:tab/>
            </w:r>
            <w:r w:rsidR="008137DC"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137DC">
              <w:rPr>
                <w:lang w:eastAsia="fr-FR"/>
              </w:rPr>
              <w:instrText xml:space="preserve"> FORMCHECKBOX </w:instrText>
            </w:r>
            <w:r w:rsidR="008137DC">
              <w:rPr>
                <w:lang w:eastAsia="fr-FR"/>
              </w:rPr>
            </w:r>
            <w:r w:rsidR="008137DC">
              <w:rPr>
                <w:lang w:eastAsia="fr-FR"/>
              </w:rPr>
              <w:fldChar w:fldCharType="end"/>
            </w:r>
            <w:r w:rsidR="008137DC">
              <w:rPr>
                <w:lang w:eastAsia="fr-FR"/>
              </w:rPr>
              <w:t xml:space="preserve">  </w:t>
            </w:r>
            <w:r w:rsidRPr="0023454F">
              <w:rPr>
                <w:lang w:eastAsia="fr-FR"/>
              </w:rPr>
              <w:t>Oui</w:t>
            </w:r>
            <w:r w:rsidRPr="0023454F">
              <w:rPr>
                <w:lang w:eastAsia="fr-FR"/>
              </w:rPr>
              <w:tab/>
            </w:r>
            <w:r w:rsidRPr="0023454F">
              <w:rPr>
                <w:lang w:eastAsia="fr-FR"/>
              </w:rPr>
              <w:tab/>
            </w:r>
            <w:r w:rsidR="008137DC"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137DC">
              <w:rPr>
                <w:lang w:eastAsia="fr-FR"/>
              </w:rPr>
              <w:instrText xml:space="preserve"> FORMCHECKBOX </w:instrText>
            </w:r>
            <w:r w:rsidR="008137DC">
              <w:rPr>
                <w:lang w:eastAsia="fr-FR"/>
              </w:rPr>
            </w:r>
            <w:r w:rsidR="008137DC">
              <w:rPr>
                <w:lang w:eastAsia="fr-FR"/>
              </w:rPr>
              <w:fldChar w:fldCharType="end"/>
            </w:r>
            <w:r w:rsidRPr="0023454F">
              <w:rPr>
                <w:lang w:eastAsia="fr-FR"/>
              </w:rPr>
              <w:t xml:space="preserve"> Non</w:t>
            </w:r>
          </w:p>
          <w:p w:rsidR="00B46EF1" w:rsidRPr="00940F97" w:rsidRDefault="00B46EF1" w:rsidP="0023454F">
            <w:pPr>
              <w:spacing w:after="0" w:line="240" w:lineRule="auto"/>
              <w:rPr>
                <w:b/>
                <w:bCs/>
                <w:lang w:eastAsia="fr-FR"/>
              </w:rPr>
            </w:pPr>
            <w:r w:rsidRPr="00940F97">
              <w:rPr>
                <w:b/>
                <w:bCs/>
                <w:lang w:eastAsia="fr-FR"/>
              </w:rPr>
              <w:t>Si oui</w:t>
            </w:r>
          </w:p>
          <w:p w:rsidR="0023454F" w:rsidRDefault="00B46EF1" w:rsidP="00940F97">
            <w:pPr>
              <w:numPr>
                <w:ilvl w:val="0"/>
                <w:numId w:val="32"/>
              </w:num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>N</w:t>
            </w:r>
            <w:r w:rsidR="0023454F" w:rsidRPr="0023454F">
              <w:rPr>
                <w:lang w:eastAsia="fr-FR"/>
              </w:rPr>
              <w:t>om du programme ou de l’organisme</w:t>
            </w:r>
            <w:r>
              <w:rPr>
                <w:lang w:eastAsia="fr-FR"/>
              </w:rPr>
              <w:t> :</w:t>
            </w:r>
            <w:r w:rsidR="000B39FE">
              <w:rPr>
                <w:lang w:eastAsia="fr-FR"/>
              </w:rPr>
              <w:t xml:space="preserve"> </w:t>
            </w:r>
            <w:r w:rsidR="000B39FE" w:rsidRPr="0023454F">
              <w:rPr>
                <w:u w:val="single"/>
                <w:lang w:eastAsia="fr-FR"/>
              </w:rPr>
              <w:tab/>
            </w:r>
            <w:r w:rsidR="000B39FE" w:rsidRPr="0023454F">
              <w:rPr>
                <w:u w:val="single"/>
                <w:lang w:eastAsia="fr-FR"/>
              </w:rPr>
              <w:tab/>
            </w:r>
            <w:r w:rsidR="000B39FE" w:rsidRPr="0023454F">
              <w:rPr>
                <w:u w:val="single"/>
                <w:lang w:eastAsia="fr-FR"/>
              </w:rPr>
              <w:tab/>
            </w:r>
            <w:r w:rsidR="000B39FE" w:rsidRPr="0023454F">
              <w:rPr>
                <w:u w:val="single"/>
                <w:lang w:eastAsia="fr-FR"/>
              </w:rPr>
              <w:tab/>
            </w:r>
            <w:r w:rsidR="000B39FE" w:rsidRPr="0023454F">
              <w:rPr>
                <w:u w:val="single"/>
                <w:lang w:eastAsia="fr-FR"/>
              </w:rPr>
              <w:tab/>
            </w:r>
          </w:p>
          <w:p w:rsidR="00940F97" w:rsidRPr="0023454F" w:rsidRDefault="00940F97" w:rsidP="00940F97">
            <w:pPr>
              <w:numPr>
                <w:ilvl w:val="0"/>
                <w:numId w:val="32"/>
              </w:num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Je comprends que la résidence ne peut être attribuée pour la même étape d’un projet déjà financé par ailleurs, et je m’engage à retirer ma candidature </w:t>
            </w:r>
            <w:r w:rsidR="000B39FE">
              <w:rPr>
                <w:lang w:eastAsia="fr-FR"/>
              </w:rPr>
              <w:t>en</w:t>
            </w:r>
            <w:r w:rsidR="00B87B25">
              <w:rPr>
                <w:lang w:eastAsia="fr-FR"/>
              </w:rPr>
              <w:t xml:space="preserve"> cas </w:t>
            </w:r>
            <w:r w:rsidR="000B39FE">
              <w:rPr>
                <w:lang w:eastAsia="fr-FR"/>
              </w:rPr>
              <w:t>d’obtention d’une autre aide financière.</w:t>
            </w:r>
          </w:p>
          <w:p w:rsidR="0023454F" w:rsidRPr="0023454F" w:rsidRDefault="0023454F" w:rsidP="0023454F">
            <w:pPr>
              <w:spacing w:after="0" w:line="240" w:lineRule="auto"/>
              <w:rPr>
                <w:lang w:eastAsia="fr-FR"/>
              </w:rPr>
            </w:pPr>
          </w:p>
          <w:p w:rsidR="0023454F" w:rsidRPr="0023454F" w:rsidRDefault="0023454F" w:rsidP="0023454F">
            <w:pPr>
              <w:spacing w:after="0" w:line="240" w:lineRule="auto"/>
              <w:rPr>
                <w:lang w:eastAsia="fr-FR"/>
              </w:rPr>
            </w:pPr>
            <w:r w:rsidRPr="0023454F">
              <w:rPr>
                <w:lang w:eastAsia="fr-FR"/>
              </w:rPr>
              <w:t>Je certifie, en toute bonne foi, que les renseignements fournis sont exacts et que je n’ai omis aucun fait essentiel.</w:t>
            </w:r>
          </w:p>
          <w:p w:rsidR="0023454F" w:rsidRPr="0023454F" w:rsidRDefault="0023454F" w:rsidP="0023454F">
            <w:pPr>
              <w:spacing w:after="0" w:line="240" w:lineRule="auto"/>
              <w:rPr>
                <w:lang w:eastAsia="fr-FR"/>
              </w:rPr>
            </w:pPr>
          </w:p>
          <w:p w:rsidR="0023454F" w:rsidRDefault="0023454F" w:rsidP="0023454F">
            <w:pPr>
              <w:tabs>
                <w:tab w:val="left" w:pos="1260"/>
                <w:tab w:val="right" w:pos="5580"/>
              </w:tabs>
              <w:spacing w:after="0" w:line="240" w:lineRule="auto"/>
              <w:rPr>
                <w:u w:val="single"/>
                <w:lang w:eastAsia="fr-FR"/>
              </w:rPr>
            </w:pPr>
            <w:r w:rsidRPr="0023454F">
              <w:rPr>
                <w:lang w:eastAsia="fr-FR"/>
              </w:rPr>
              <w:t>Signature :</w:t>
            </w:r>
            <w:r w:rsidRPr="0023454F">
              <w:rPr>
                <w:lang w:eastAsia="fr-FR"/>
              </w:rPr>
              <w:tab/>
            </w:r>
            <w:r w:rsidRPr="0023454F">
              <w:rPr>
                <w:u w:val="single"/>
                <w:lang w:eastAsia="fr-FR"/>
              </w:rPr>
              <w:tab/>
            </w:r>
          </w:p>
          <w:p w:rsidR="000B39FE" w:rsidRPr="000B39FE" w:rsidRDefault="000B39FE" w:rsidP="0023454F">
            <w:pPr>
              <w:tabs>
                <w:tab w:val="left" w:pos="1260"/>
                <w:tab w:val="right" w:pos="5580"/>
              </w:tabs>
              <w:spacing w:after="0" w:line="240" w:lineRule="auto"/>
              <w:rPr>
                <w:sz w:val="16"/>
                <w:szCs w:val="16"/>
                <w:lang w:eastAsia="fr-FR"/>
              </w:rPr>
            </w:pPr>
            <w:r w:rsidRPr="000B39FE">
              <w:rPr>
                <w:sz w:val="16"/>
                <w:szCs w:val="16"/>
                <w:lang w:eastAsia="fr-FR"/>
              </w:rPr>
              <w:t>(signatures numérique et manuelle acceptées)</w:t>
            </w:r>
          </w:p>
          <w:p w:rsidR="0023454F" w:rsidRPr="0023454F" w:rsidRDefault="0023454F" w:rsidP="0023454F">
            <w:pPr>
              <w:tabs>
                <w:tab w:val="left" w:pos="1260"/>
                <w:tab w:val="right" w:pos="5580"/>
              </w:tabs>
              <w:spacing w:after="0" w:line="240" w:lineRule="auto"/>
              <w:rPr>
                <w:lang w:eastAsia="fr-FR"/>
              </w:rPr>
            </w:pPr>
          </w:p>
          <w:p w:rsidR="00E8252B" w:rsidRPr="00E8252B" w:rsidRDefault="0023454F" w:rsidP="009D0BC5">
            <w:pPr>
              <w:tabs>
                <w:tab w:val="left" w:pos="1260"/>
                <w:tab w:val="right" w:pos="3600"/>
              </w:tabs>
              <w:spacing w:after="120" w:line="240" w:lineRule="auto"/>
              <w:rPr>
                <w:lang w:eastAsia="fr-FR"/>
              </w:rPr>
            </w:pPr>
            <w:r w:rsidRPr="0023454F">
              <w:rPr>
                <w:lang w:eastAsia="fr-FR"/>
              </w:rPr>
              <w:t>Date :</w:t>
            </w:r>
            <w:r w:rsidRPr="0023454F">
              <w:rPr>
                <w:lang w:eastAsia="fr-FR"/>
              </w:rPr>
              <w:tab/>
            </w:r>
            <w:r w:rsidRPr="0023454F">
              <w:rPr>
                <w:u w:val="single"/>
                <w:lang w:eastAsia="fr-FR"/>
              </w:rPr>
              <w:tab/>
            </w:r>
          </w:p>
        </w:tc>
      </w:tr>
    </w:tbl>
    <w:p w:rsidR="00B96E67" w:rsidRDefault="00B96E67" w:rsidP="000B39FE">
      <w:pPr>
        <w:spacing w:after="0" w:line="240" w:lineRule="auto"/>
        <w:rPr>
          <w:lang w:val="fr-FR"/>
        </w:rPr>
      </w:pPr>
    </w:p>
    <w:p w:rsidR="009838EF" w:rsidRDefault="009838EF" w:rsidP="000B39FE">
      <w:pPr>
        <w:spacing w:after="0" w:line="240" w:lineRule="auto"/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D55397" w:rsidRPr="0023454F" w:rsidTr="00D55397">
        <w:trPr>
          <w:trHeight w:val="164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55397" w:rsidRPr="0023454F" w:rsidRDefault="009838EF" w:rsidP="0017344E">
            <w:pPr>
              <w:spacing w:after="0" w:line="240" w:lineRule="auto"/>
              <w:rPr>
                <w:rFonts w:cs="Arial"/>
                <w:lang w:eastAsia="fr-FR"/>
              </w:rPr>
            </w:pPr>
            <w:r>
              <w:rPr>
                <w:rFonts w:cs="Arial"/>
                <w:b/>
                <w:caps/>
                <w:lang w:val="fr-FR" w:eastAsia="fr-FR"/>
              </w:rPr>
              <w:t>G</w:t>
            </w:r>
            <w:r w:rsidR="00D55397" w:rsidRPr="00E8252B">
              <w:rPr>
                <w:rFonts w:cs="Arial"/>
                <w:b/>
                <w:caps/>
                <w:lang w:val="fr-FR" w:eastAsia="fr-FR"/>
              </w:rPr>
              <w:t xml:space="preserve"> – </w:t>
            </w:r>
            <w:r w:rsidR="00D55397">
              <w:rPr>
                <w:rFonts w:cs="Arial"/>
                <w:b/>
                <w:caps/>
                <w:lang w:val="fr-FR" w:eastAsia="fr-FR"/>
              </w:rPr>
              <w:t>ACCÈS À L’INFORMATION</w:t>
            </w:r>
          </w:p>
        </w:tc>
      </w:tr>
      <w:tr w:rsidR="00D55397" w:rsidRPr="00E8252B" w:rsidTr="0017344E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5397" w:rsidRDefault="00D55397" w:rsidP="0017344E">
            <w:pPr>
              <w:spacing w:after="0" w:line="240" w:lineRule="auto"/>
              <w:rPr>
                <w:rFonts w:cs="Arial"/>
                <w:lang w:eastAsia="fr-FR"/>
              </w:rPr>
            </w:pPr>
            <w:r>
              <w:rPr>
                <w:rFonts w:cs="Arial"/>
                <w:lang w:eastAsia="fr-FR"/>
              </w:rPr>
              <w:t>Dans le but d’améliorer nos services, merci de préciser de quelle manière vous avez eu connaissance du présent appel de projet :</w:t>
            </w:r>
          </w:p>
          <w:p w:rsidR="008137DC" w:rsidRDefault="008137DC" w:rsidP="0017344E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Site internet de la Maison de la littérature</w:t>
            </w:r>
          </w:p>
          <w:p w:rsidR="008137DC" w:rsidRDefault="008137DC" w:rsidP="0017344E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Réseaux sociaux de la Maison de la littérature</w:t>
            </w:r>
          </w:p>
          <w:p w:rsidR="008137DC" w:rsidRDefault="008137DC" w:rsidP="0017344E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Infolettre </w:t>
            </w:r>
            <w:r w:rsidR="00F2565B">
              <w:rPr>
                <w:lang w:eastAsia="fr-FR"/>
              </w:rPr>
              <w:t xml:space="preserve">professionnelle </w:t>
            </w:r>
            <w:r>
              <w:rPr>
                <w:lang w:eastAsia="fr-FR"/>
              </w:rPr>
              <w:t>de la Maison de la littérature</w:t>
            </w:r>
          </w:p>
          <w:p w:rsidR="008137DC" w:rsidRDefault="008137DC" w:rsidP="0017344E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Réseau professionnel ou amical</w:t>
            </w:r>
          </w:p>
          <w:p w:rsidR="008137DC" w:rsidRDefault="008137DC" w:rsidP="0017344E">
            <w:pPr>
              <w:spacing w:after="0" w:line="240" w:lineRule="auto"/>
              <w:rPr>
                <w:rFonts w:cs="Arial"/>
                <w:lang w:val="fr-FR"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lang w:eastAsia="fr-FR"/>
              </w:rPr>
              <w:instrText xml:space="preserve"> FORMCHECKBOX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end"/>
            </w:r>
            <w:r>
              <w:rPr>
                <w:lang w:eastAsia="fr-FR"/>
              </w:rPr>
              <w:t xml:space="preserve">  Autre (précisez svp) :   </w:t>
            </w:r>
          </w:p>
          <w:p w:rsidR="008137DC" w:rsidRPr="00E8252B" w:rsidRDefault="008137DC" w:rsidP="0017344E">
            <w:pPr>
              <w:spacing w:after="0" w:line="240" w:lineRule="auto"/>
              <w:rPr>
                <w:rFonts w:cs="Arial"/>
                <w:lang w:val="fr-FR" w:eastAsia="fr-FR"/>
              </w:rPr>
            </w:pPr>
          </w:p>
        </w:tc>
      </w:tr>
    </w:tbl>
    <w:p w:rsidR="009838EF" w:rsidRDefault="009838EF" w:rsidP="000B39FE">
      <w:pPr>
        <w:spacing w:after="0" w:line="240" w:lineRule="auto"/>
        <w:rPr>
          <w:lang w:val="fr-FR"/>
        </w:rPr>
      </w:pPr>
    </w:p>
    <w:p w:rsidR="009838EF" w:rsidRPr="00E8252B" w:rsidRDefault="009838EF" w:rsidP="009838EF">
      <w:pPr>
        <w:spacing w:after="0" w:line="240" w:lineRule="auto"/>
        <w:jc w:val="both"/>
        <w:rPr>
          <w:rFonts w:ascii="Arial Narrow" w:hAnsi="Arial Narrow" w:cs="Arial"/>
          <w:b/>
          <w:bCs/>
          <w:lang w:val="fr-FR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9838EF" w:rsidRPr="00E8252B" w:rsidTr="009838EF">
        <w:trPr>
          <w:trHeight w:val="164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9838EF" w:rsidRPr="0023454F" w:rsidRDefault="009838EF" w:rsidP="0017344E">
            <w:pPr>
              <w:spacing w:after="0" w:line="240" w:lineRule="auto"/>
              <w:rPr>
                <w:rFonts w:cs="Arial"/>
                <w:lang w:eastAsia="fr-FR"/>
              </w:rPr>
            </w:pPr>
            <w:r>
              <w:rPr>
                <w:rFonts w:cs="Arial"/>
                <w:b/>
                <w:caps/>
                <w:lang w:val="fr-FR" w:eastAsia="fr-FR"/>
              </w:rPr>
              <w:t>H</w:t>
            </w:r>
            <w:r w:rsidRPr="00E8252B">
              <w:rPr>
                <w:rFonts w:cs="Arial"/>
                <w:b/>
                <w:caps/>
                <w:lang w:val="fr-FR" w:eastAsia="fr-FR"/>
              </w:rPr>
              <w:t xml:space="preserve"> – </w:t>
            </w:r>
            <w:r>
              <w:rPr>
                <w:rFonts w:cs="Arial"/>
                <w:b/>
                <w:caps/>
                <w:lang w:val="fr-FR" w:eastAsia="fr-FR"/>
              </w:rPr>
              <w:t>TRAITEMENT DES DEMANDES</w:t>
            </w:r>
          </w:p>
        </w:tc>
      </w:tr>
      <w:tr w:rsidR="009838EF" w:rsidRPr="00E8252B" w:rsidTr="0017344E">
        <w:trPr>
          <w:trHeight w:val="39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38EF" w:rsidRPr="00CC4947" w:rsidRDefault="009838EF" w:rsidP="0017344E">
            <w:pPr>
              <w:spacing w:after="0" w:line="240" w:lineRule="auto"/>
              <w:jc w:val="center"/>
              <w:rPr>
                <w:rFonts w:cs="Arial"/>
                <w:lang w:eastAsia="fr-FR"/>
              </w:rPr>
            </w:pPr>
            <w:r w:rsidRPr="0023454F">
              <w:rPr>
                <w:rFonts w:cs="Arial"/>
                <w:lang w:eastAsia="fr-FR"/>
              </w:rPr>
              <w:t xml:space="preserve">Les dossiers reçus seront évalués par </w:t>
            </w:r>
            <w:r>
              <w:rPr>
                <w:rFonts w:cs="Arial"/>
                <w:lang w:eastAsia="fr-FR"/>
              </w:rPr>
              <w:t>un</w:t>
            </w:r>
            <w:r w:rsidRPr="0023454F">
              <w:rPr>
                <w:rFonts w:cs="Arial"/>
                <w:lang w:eastAsia="fr-FR"/>
              </w:rPr>
              <w:t xml:space="preserve"> jury </w:t>
            </w:r>
            <w:r>
              <w:rPr>
                <w:rFonts w:cs="Arial"/>
                <w:lang w:eastAsia="fr-FR"/>
              </w:rPr>
              <w:t>composé d’</w:t>
            </w:r>
            <w:proofErr w:type="spellStart"/>
            <w:r>
              <w:rPr>
                <w:rFonts w:cs="Arial"/>
                <w:lang w:eastAsia="fr-FR"/>
              </w:rPr>
              <w:t>un.e</w:t>
            </w:r>
            <w:proofErr w:type="spellEnd"/>
            <w:r>
              <w:rPr>
                <w:rFonts w:cs="Arial"/>
                <w:lang w:eastAsia="fr-FR"/>
              </w:rPr>
              <w:t xml:space="preserve"> membre</w:t>
            </w:r>
            <w:r w:rsidRPr="0023454F">
              <w:rPr>
                <w:rFonts w:cs="Arial"/>
                <w:lang w:eastAsia="fr-FR"/>
              </w:rPr>
              <w:t xml:space="preserve"> de </w:t>
            </w:r>
            <w:r>
              <w:rPr>
                <w:rFonts w:cs="Arial"/>
                <w:lang w:eastAsia="fr-FR"/>
              </w:rPr>
              <w:t>L’ICQ, d’</w:t>
            </w:r>
            <w:proofErr w:type="spellStart"/>
            <w:r>
              <w:rPr>
                <w:rFonts w:cs="Arial"/>
                <w:lang w:eastAsia="fr-FR"/>
              </w:rPr>
              <w:t>un.e</w:t>
            </w:r>
            <w:proofErr w:type="spellEnd"/>
            <w:r>
              <w:rPr>
                <w:rFonts w:cs="Arial"/>
                <w:lang w:eastAsia="fr-FR"/>
              </w:rPr>
              <w:t xml:space="preserve"> membre de </w:t>
            </w:r>
            <w:proofErr w:type="spellStart"/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Kwahiatonhk</w:t>
            </w:r>
            <w:proofErr w:type="spellEnd"/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! et d’</w:t>
            </w:r>
            <w:proofErr w:type="spellStart"/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un.e</w:t>
            </w:r>
            <w:proofErr w:type="spellEnd"/>
            <w:r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 xml:space="preserve"> </w:t>
            </w:r>
            <w:r w:rsidRPr="00CC4947">
              <w:rPr>
                <w:rStyle w:val="normaltextrun"/>
                <w:rFonts w:eastAsia="Calibri" w:cs="Calibri"/>
                <w:color w:val="000000"/>
                <w:shd w:val="clear" w:color="auto" w:fill="FFFFFF"/>
                <w:lang w:val="fr-FR"/>
              </w:rPr>
              <w:t>membre externe.</w:t>
            </w:r>
          </w:p>
          <w:p w:rsidR="009838EF" w:rsidRPr="0023454F" w:rsidRDefault="009838EF" w:rsidP="0017344E">
            <w:pPr>
              <w:spacing w:after="120" w:line="240" w:lineRule="auto"/>
              <w:jc w:val="center"/>
              <w:rPr>
                <w:rFonts w:cs="Arial"/>
                <w:lang w:eastAsia="fr-FR"/>
              </w:rPr>
            </w:pPr>
            <w:r w:rsidRPr="00CC4947">
              <w:rPr>
                <w:rFonts w:cs="Arial"/>
                <w:lang w:eastAsia="fr-FR"/>
              </w:rPr>
              <w:t xml:space="preserve">Le dossier de candidature doit être déposé AVANT LE </w:t>
            </w:r>
            <w:r w:rsidR="002E0EE8">
              <w:rPr>
                <w:rFonts w:cs="Arial"/>
                <w:lang w:eastAsia="fr-FR"/>
              </w:rPr>
              <w:t>LUN</w:t>
            </w:r>
            <w:r w:rsidR="00CC4947" w:rsidRPr="00CC4947">
              <w:rPr>
                <w:rFonts w:cs="Arial"/>
                <w:lang w:eastAsia="fr-FR"/>
              </w:rPr>
              <w:t>DI</w:t>
            </w:r>
            <w:r w:rsidRPr="00CC4947">
              <w:rPr>
                <w:rFonts w:cs="Arial"/>
                <w:lang w:eastAsia="fr-FR"/>
              </w:rPr>
              <w:t xml:space="preserve"> </w:t>
            </w:r>
            <w:r w:rsidR="002E0EE8">
              <w:rPr>
                <w:rFonts w:cs="Arial"/>
                <w:lang w:eastAsia="fr-FR"/>
              </w:rPr>
              <w:t>1</w:t>
            </w:r>
            <w:r w:rsidR="002E0EE8" w:rsidRPr="002E0EE8">
              <w:rPr>
                <w:rFonts w:cs="Arial"/>
                <w:vertAlign w:val="superscript"/>
                <w:lang w:eastAsia="fr-FR"/>
              </w:rPr>
              <w:t>er</w:t>
            </w:r>
            <w:r w:rsidR="002E0EE8">
              <w:rPr>
                <w:rFonts w:cs="Arial"/>
                <w:lang w:eastAsia="fr-FR"/>
              </w:rPr>
              <w:t xml:space="preserve"> </w:t>
            </w:r>
            <w:r w:rsidRPr="00CC4947">
              <w:rPr>
                <w:rFonts w:cs="Arial"/>
                <w:lang w:eastAsia="fr-FR"/>
              </w:rPr>
              <w:t>SEPTEMBRE 202</w:t>
            </w:r>
            <w:r w:rsidR="002E0EE8">
              <w:rPr>
                <w:rFonts w:cs="Arial"/>
                <w:lang w:eastAsia="fr-FR"/>
              </w:rPr>
              <w:t>5</w:t>
            </w:r>
            <w:r w:rsidRPr="00CC4947">
              <w:rPr>
                <w:rFonts w:cs="Arial"/>
                <w:lang w:eastAsia="fr-FR"/>
              </w:rPr>
              <w:t xml:space="preserve"> à </w:t>
            </w:r>
            <w:r w:rsidR="00CC4947" w:rsidRPr="00CC4947">
              <w:rPr>
                <w:rFonts w:cs="Arial"/>
                <w:lang w:eastAsia="fr-FR"/>
              </w:rPr>
              <w:t>MINUIT</w:t>
            </w:r>
            <w:r w:rsidRPr="00CC4947">
              <w:rPr>
                <w:rFonts w:cs="Arial"/>
                <w:lang w:eastAsia="fr-FR"/>
              </w:rPr>
              <w:t xml:space="preserve"> à :</w:t>
            </w:r>
          </w:p>
          <w:p w:rsidR="009838EF" w:rsidRPr="007C3F47" w:rsidRDefault="00CC4947" w:rsidP="0017344E">
            <w:pPr>
              <w:spacing w:after="0" w:line="240" w:lineRule="auto"/>
              <w:jc w:val="center"/>
              <w:rPr>
                <w:rFonts w:cs="Arial"/>
                <w:b/>
                <w:lang w:val="fr-FR" w:eastAsia="fr-FR"/>
              </w:rPr>
            </w:pPr>
            <w:r>
              <w:rPr>
                <w:rFonts w:cs="Arial"/>
                <w:b/>
                <w:lang w:val="fr-FR" w:eastAsia="fr-FR"/>
              </w:rPr>
              <w:t>residences</w:t>
            </w:r>
            <w:r w:rsidR="009838EF" w:rsidRPr="007C3F47">
              <w:rPr>
                <w:rFonts w:cs="Arial"/>
                <w:b/>
                <w:lang w:val="fr-FR" w:eastAsia="fr-FR"/>
              </w:rPr>
              <w:t>@institutcanadien.qc.ca</w:t>
            </w:r>
          </w:p>
          <w:p w:rsidR="009838EF" w:rsidRPr="00E8252B" w:rsidRDefault="009838EF" w:rsidP="0017344E">
            <w:pPr>
              <w:spacing w:after="0" w:line="240" w:lineRule="auto"/>
              <w:rPr>
                <w:rFonts w:cs="Arial"/>
                <w:lang w:val="fr-FR" w:eastAsia="fr-FR"/>
              </w:rPr>
            </w:pPr>
            <w:r w:rsidRPr="00ED6BB1">
              <w:rPr>
                <w:rFonts w:cs="Arial"/>
                <w:lang w:val="fr-FR" w:eastAsia="fr-FR"/>
              </w:rPr>
              <w:t xml:space="preserve"> </w:t>
            </w:r>
          </w:p>
        </w:tc>
      </w:tr>
    </w:tbl>
    <w:p w:rsidR="009838EF" w:rsidRPr="00E8252B" w:rsidRDefault="009838EF" w:rsidP="000B39FE">
      <w:pPr>
        <w:spacing w:after="0" w:line="240" w:lineRule="auto"/>
        <w:rPr>
          <w:lang w:val="fr-FR"/>
        </w:rPr>
      </w:pPr>
    </w:p>
    <w:sectPr w:rsidR="009838EF" w:rsidRPr="00E8252B" w:rsidSect="00B46EF1">
      <w:footerReference w:type="default" r:id="rId8"/>
      <w:headerReference w:type="first" r:id="rId9"/>
      <w:pgSz w:w="12240" w:h="15840"/>
      <w:pgMar w:top="720" w:right="720" w:bottom="720" w:left="72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4E4" w:rsidRDefault="001B04E4" w:rsidP="005D1796">
      <w:pPr>
        <w:spacing w:after="0" w:line="240" w:lineRule="auto"/>
      </w:pPr>
      <w:r>
        <w:separator/>
      </w:r>
    </w:p>
  </w:endnote>
  <w:endnote w:type="continuationSeparator" w:id="0">
    <w:p w:rsidR="001B04E4" w:rsidRDefault="001B04E4" w:rsidP="005D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282" w:rsidRPr="0068371D" w:rsidRDefault="00D95B98" w:rsidP="00464282">
    <w:pPr>
      <w:pStyle w:val="Pieddepage"/>
      <w:tabs>
        <w:tab w:val="clear" w:pos="8640"/>
        <w:tab w:val="right" w:pos="9639"/>
      </w:tabs>
      <w:ind w:left="-1134" w:right="-999"/>
      <w:jc w:val="center"/>
      <w:rPr>
        <w:rFonts w:ascii="HelveticaNeue LT 55 Roman" w:hAnsi="HelveticaNeue LT 55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3721735</wp:posOffset>
          </wp:positionH>
          <wp:positionV relativeFrom="page">
            <wp:posOffset>9363075</wp:posOffset>
          </wp:positionV>
          <wp:extent cx="864235" cy="401955"/>
          <wp:effectExtent l="0" t="0" r="0" b="0"/>
          <wp:wrapThrough wrapText="bothSides">
            <wp:wrapPolygon edited="0">
              <wp:start x="0" y="0"/>
              <wp:lineTo x="0" y="20474"/>
              <wp:lineTo x="20949" y="20474"/>
              <wp:lineTo x="20949" y="3071"/>
              <wp:lineTo x="11903" y="0"/>
              <wp:lineTo x="0" y="0"/>
            </wp:wrapPolygon>
          </wp:wrapThrough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2440940</wp:posOffset>
          </wp:positionH>
          <wp:positionV relativeFrom="page">
            <wp:posOffset>9295765</wp:posOffset>
          </wp:positionV>
          <wp:extent cx="499745" cy="575945"/>
          <wp:effectExtent l="0" t="0" r="0" b="0"/>
          <wp:wrapThrough wrapText="bothSides">
            <wp:wrapPolygon edited="0">
              <wp:start x="0" y="0"/>
              <wp:lineTo x="0" y="20719"/>
              <wp:lineTo x="20584" y="20719"/>
              <wp:lineTo x="20584" y="0"/>
              <wp:lineTo x="0" y="0"/>
            </wp:wrapPolygon>
          </wp:wrapThrough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282" w:rsidRPr="0068371D">
      <w:rPr>
        <w:rFonts w:ascii="HelveticaNeue LT 55 Roman" w:hAnsi="HelveticaNeue LT 55 Roman"/>
      </w:rPr>
      <w:t xml:space="preserve">                         </w:t>
    </w:r>
  </w:p>
  <w:p w:rsidR="00464282" w:rsidRDefault="004642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4E4" w:rsidRDefault="001B04E4" w:rsidP="005D1796">
      <w:pPr>
        <w:spacing w:after="0" w:line="240" w:lineRule="auto"/>
      </w:pPr>
      <w:r>
        <w:separator/>
      </w:r>
    </w:p>
  </w:footnote>
  <w:footnote w:type="continuationSeparator" w:id="0">
    <w:p w:rsidR="001B04E4" w:rsidRDefault="001B04E4" w:rsidP="005D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B83" w:rsidRDefault="00D95B98" w:rsidP="00EE126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align>inside</wp:align>
          </wp:positionV>
          <wp:extent cx="1638300" cy="104775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26C" w:rsidRDefault="00EE126C" w:rsidP="00EE126C">
    <w:pPr>
      <w:pStyle w:val="En-tte"/>
      <w:rPr>
        <w:rFonts w:ascii="Arial" w:hAnsi="Arial" w:cs="Arial"/>
        <w:b/>
        <w:color w:val="943634"/>
      </w:rPr>
    </w:pPr>
  </w:p>
  <w:p w:rsidR="00EE126C" w:rsidRDefault="00EE126C" w:rsidP="00EE126C">
    <w:pPr>
      <w:pStyle w:val="En-tte"/>
      <w:rPr>
        <w:rFonts w:ascii="Arial" w:hAnsi="Arial" w:cs="Arial"/>
        <w:b/>
        <w:color w:val="943634"/>
      </w:rPr>
    </w:pPr>
  </w:p>
  <w:p w:rsidR="00B96E67" w:rsidRDefault="00D95B98" w:rsidP="0070272F">
    <w:pPr>
      <w:pStyle w:val="En-tte"/>
      <w:tabs>
        <w:tab w:val="clear" w:pos="8640"/>
        <w:tab w:val="left" w:pos="380"/>
        <w:tab w:val="right" w:pos="9639"/>
      </w:tabs>
      <w:rPr>
        <w:rFonts w:ascii="Arial" w:hAnsi="Arial" w:cs="Arial"/>
        <w:b/>
        <w:color w:val="00A3B8"/>
        <w:sz w:val="24"/>
      </w:rPr>
    </w:pPr>
    <w:r>
      <w:rPr>
        <w:rFonts w:ascii="Arial" w:hAnsi="Arial" w:cs="Arial"/>
        <w:b/>
        <w:noProof/>
        <w:color w:val="00A3B8"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5285105</wp:posOffset>
          </wp:positionH>
          <wp:positionV relativeFrom="paragraph">
            <wp:posOffset>-378460</wp:posOffset>
          </wp:positionV>
          <wp:extent cx="1257300" cy="10858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72F">
      <w:rPr>
        <w:rFonts w:ascii="Arial" w:hAnsi="Arial" w:cs="Arial"/>
        <w:b/>
        <w:color w:val="00A3B8"/>
        <w:sz w:val="24"/>
      </w:rPr>
      <w:tab/>
    </w:r>
    <w:r w:rsidR="0070272F">
      <w:rPr>
        <w:rFonts w:ascii="Arial" w:hAnsi="Arial" w:cs="Arial"/>
        <w:b/>
        <w:color w:val="00A3B8"/>
        <w:sz w:val="24"/>
      </w:rPr>
      <w:tab/>
    </w:r>
  </w:p>
  <w:p w:rsidR="00B96E67" w:rsidRDefault="00B96E67" w:rsidP="00B96E67">
    <w:pPr>
      <w:pStyle w:val="En-tte"/>
      <w:tabs>
        <w:tab w:val="clear" w:pos="8640"/>
        <w:tab w:val="right" w:pos="9639"/>
      </w:tabs>
      <w:ind w:right="-999"/>
      <w:jc w:val="right"/>
      <w:rPr>
        <w:rFonts w:ascii="Arial" w:hAnsi="Arial" w:cs="Arial"/>
        <w:b/>
        <w:color w:val="00A3B8"/>
        <w:sz w:val="24"/>
      </w:rPr>
    </w:pPr>
  </w:p>
  <w:p w:rsidR="00EE126C" w:rsidRPr="00197E4E" w:rsidRDefault="00EE126C" w:rsidP="00EE126C">
    <w:pPr>
      <w:pStyle w:val="En-tte"/>
      <w:rPr>
        <w:rFonts w:ascii="Arial" w:hAnsi="Arial" w:cs="Arial"/>
        <w:b/>
        <w:color w:val="9436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86F"/>
    <w:multiLevelType w:val="multilevel"/>
    <w:tmpl w:val="7AB25C9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BF66602"/>
    <w:multiLevelType w:val="hybridMultilevel"/>
    <w:tmpl w:val="43B87EB4"/>
    <w:lvl w:ilvl="0" w:tplc="0C0C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1DBF5CFA"/>
    <w:multiLevelType w:val="multilevel"/>
    <w:tmpl w:val="7AB25C9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433614E"/>
    <w:multiLevelType w:val="multilevel"/>
    <w:tmpl w:val="7AB25C9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43D01E3"/>
    <w:multiLevelType w:val="hybridMultilevel"/>
    <w:tmpl w:val="0592EAEC"/>
    <w:lvl w:ilvl="0" w:tplc="E1AC0A06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257D5420"/>
    <w:multiLevelType w:val="hybridMultilevel"/>
    <w:tmpl w:val="28E05D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71B2"/>
    <w:multiLevelType w:val="hybridMultilevel"/>
    <w:tmpl w:val="054EF08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08FF"/>
    <w:multiLevelType w:val="multilevel"/>
    <w:tmpl w:val="7AB25C9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0CB1764"/>
    <w:multiLevelType w:val="hybridMultilevel"/>
    <w:tmpl w:val="2182D7D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F3E73"/>
    <w:multiLevelType w:val="hybridMultilevel"/>
    <w:tmpl w:val="E5BE2BDE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930CA7"/>
    <w:multiLevelType w:val="singleLevel"/>
    <w:tmpl w:val="BC4AE25C"/>
    <w:lvl w:ilvl="0">
      <w:start w:val="1"/>
      <w:numFmt w:val="bullet"/>
      <w:pStyle w:val="Puce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686C54"/>
    <w:multiLevelType w:val="multilevel"/>
    <w:tmpl w:val="7AB25C9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E504D0D"/>
    <w:multiLevelType w:val="hybridMultilevel"/>
    <w:tmpl w:val="82847EC6"/>
    <w:lvl w:ilvl="0" w:tplc="0C0C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3" w15:restartNumberingAfterBreak="0">
    <w:nsid w:val="3F82326E"/>
    <w:multiLevelType w:val="hybridMultilevel"/>
    <w:tmpl w:val="A0DE0E52"/>
    <w:lvl w:ilvl="0" w:tplc="0C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40054E73"/>
    <w:multiLevelType w:val="hybridMultilevel"/>
    <w:tmpl w:val="DA521FCE"/>
    <w:lvl w:ilvl="0" w:tplc="0C0C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5" w15:restartNumberingAfterBreak="0">
    <w:nsid w:val="41A17A41"/>
    <w:multiLevelType w:val="hybridMultilevel"/>
    <w:tmpl w:val="E9A03B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36AEB"/>
    <w:multiLevelType w:val="hybridMultilevel"/>
    <w:tmpl w:val="07A48368"/>
    <w:lvl w:ilvl="0" w:tplc="0C0C000F">
      <w:start w:val="1"/>
      <w:numFmt w:val="decimal"/>
      <w:lvlText w:val="%1."/>
      <w:lvlJc w:val="left"/>
      <w:pPr>
        <w:ind w:left="1202" w:hanging="360"/>
      </w:pPr>
    </w:lvl>
    <w:lvl w:ilvl="1" w:tplc="0C0C0019" w:tentative="1">
      <w:start w:val="1"/>
      <w:numFmt w:val="lowerLetter"/>
      <w:lvlText w:val="%2."/>
      <w:lvlJc w:val="left"/>
      <w:pPr>
        <w:ind w:left="1922" w:hanging="360"/>
      </w:pPr>
    </w:lvl>
    <w:lvl w:ilvl="2" w:tplc="0C0C001B" w:tentative="1">
      <w:start w:val="1"/>
      <w:numFmt w:val="lowerRoman"/>
      <w:lvlText w:val="%3."/>
      <w:lvlJc w:val="right"/>
      <w:pPr>
        <w:ind w:left="2642" w:hanging="180"/>
      </w:pPr>
    </w:lvl>
    <w:lvl w:ilvl="3" w:tplc="0C0C000F" w:tentative="1">
      <w:start w:val="1"/>
      <w:numFmt w:val="decimal"/>
      <w:lvlText w:val="%4."/>
      <w:lvlJc w:val="left"/>
      <w:pPr>
        <w:ind w:left="3362" w:hanging="360"/>
      </w:pPr>
    </w:lvl>
    <w:lvl w:ilvl="4" w:tplc="0C0C0019" w:tentative="1">
      <w:start w:val="1"/>
      <w:numFmt w:val="lowerLetter"/>
      <w:lvlText w:val="%5."/>
      <w:lvlJc w:val="left"/>
      <w:pPr>
        <w:ind w:left="4082" w:hanging="360"/>
      </w:pPr>
    </w:lvl>
    <w:lvl w:ilvl="5" w:tplc="0C0C001B" w:tentative="1">
      <w:start w:val="1"/>
      <w:numFmt w:val="lowerRoman"/>
      <w:lvlText w:val="%6."/>
      <w:lvlJc w:val="right"/>
      <w:pPr>
        <w:ind w:left="4802" w:hanging="180"/>
      </w:pPr>
    </w:lvl>
    <w:lvl w:ilvl="6" w:tplc="0C0C000F" w:tentative="1">
      <w:start w:val="1"/>
      <w:numFmt w:val="decimal"/>
      <w:lvlText w:val="%7."/>
      <w:lvlJc w:val="left"/>
      <w:pPr>
        <w:ind w:left="5522" w:hanging="360"/>
      </w:pPr>
    </w:lvl>
    <w:lvl w:ilvl="7" w:tplc="0C0C0019" w:tentative="1">
      <w:start w:val="1"/>
      <w:numFmt w:val="lowerLetter"/>
      <w:lvlText w:val="%8."/>
      <w:lvlJc w:val="left"/>
      <w:pPr>
        <w:ind w:left="6242" w:hanging="360"/>
      </w:pPr>
    </w:lvl>
    <w:lvl w:ilvl="8" w:tplc="0C0C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7" w15:restartNumberingAfterBreak="0">
    <w:nsid w:val="4DE343AD"/>
    <w:multiLevelType w:val="hybridMultilevel"/>
    <w:tmpl w:val="FDFA11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A27C8"/>
    <w:multiLevelType w:val="hybridMultilevel"/>
    <w:tmpl w:val="CC86EAC8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F3E55EC"/>
    <w:multiLevelType w:val="multilevel"/>
    <w:tmpl w:val="1F3A7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F485628"/>
    <w:multiLevelType w:val="hybridMultilevel"/>
    <w:tmpl w:val="EA7A044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44C75"/>
    <w:multiLevelType w:val="hybridMultilevel"/>
    <w:tmpl w:val="B9FA2426"/>
    <w:lvl w:ilvl="0" w:tplc="1A00ED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43F0F"/>
    <w:multiLevelType w:val="hybridMultilevel"/>
    <w:tmpl w:val="A524DA38"/>
    <w:lvl w:ilvl="0" w:tplc="502E5222">
      <w:start w:val="1"/>
      <w:numFmt w:val="bullet"/>
      <w:lvlText w:val="q"/>
      <w:lvlJc w:val="left"/>
      <w:pPr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F686A3E"/>
    <w:multiLevelType w:val="hybridMultilevel"/>
    <w:tmpl w:val="9CEC7FB4"/>
    <w:lvl w:ilvl="0" w:tplc="0C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5FD118F5"/>
    <w:multiLevelType w:val="hybridMultilevel"/>
    <w:tmpl w:val="44980F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2AF9"/>
    <w:multiLevelType w:val="hybridMultilevel"/>
    <w:tmpl w:val="84EE2B5A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A07869"/>
    <w:multiLevelType w:val="multilevel"/>
    <w:tmpl w:val="E5EC4588"/>
    <w:lvl w:ilvl="0">
      <w:start w:val="1"/>
      <w:numFmt w:val="none"/>
      <w:lvlText w:val=""/>
      <w:legacy w:legacy="1" w:legacySpace="120" w:legacyIndent="360"/>
      <w:lvlJc w:val="left"/>
      <w:pPr>
        <w:ind w:left="928" w:hanging="360"/>
      </w:pPr>
      <w:rPr>
        <w:rFonts w:ascii="Wingdings" w:hAnsi="Wingdings" w:hint="default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288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8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8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8" w:hanging="360"/>
      </w:pPr>
      <w:rPr>
        <w:rFonts w:ascii="Wingdings" w:hAnsi="Wingdings" w:hint="default"/>
      </w:rPr>
    </w:lvl>
  </w:abstractNum>
  <w:abstractNum w:abstractNumId="27" w15:restartNumberingAfterBreak="0">
    <w:nsid w:val="660475EC"/>
    <w:multiLevelType w:val="hybridMultilevel"/>
    <w:tmpl w:val="6A2A536C"/>
    <w:lvl w:ilvl="0" w:tplc="0C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94B1F65"/>
    <w:multiLevelType w:val="hybridMultilevel"/>
    <w:tmpl w:val="560220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2BB"/>
    <w:multiLevelType w:val="hybridMultilevel"/>
    <w:tmpl w:val="71FA1194"/>
    <w:lvl w:ilvl="0" w:tplc="BD0634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lang w:val="fr-C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91AD4"/>
    <w:multiLevelType w:val="hybridMultilevel"/>
    <w:tmpl w:val="FB6CF848"/>
    <w:lvl w:ilvl="0" w:tplc="0C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F2620B3"/>
    <w:multiLevelType w:val="hybridMultilevel"/>
    <w:tmpl w:val="42202504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59064350">
    <w:abstractNumId w:val="7"/>
  </w:num>
  <w:num w:numId="2" w16cid:durableId="1489134245">
    <w:abstractNumId w:val="0"/>
  </w:num>
  <w:num w:numId="3" w16cid:durableId="784737458">
    <w:abstractNumId w:val="3"/>
  </w:num>
  <w:num w:numId="4" w16cid:durableId="1956670195">
    <w:abstractNumId w:val="26"/>
  </w:num>
  <w:num w:numId="5" w16cid:durableId="976423140">
    <w:abstractNumId w:val="1"/>
  </w:num>
  <w:num w:numId="6" w16cid:durableId="1244337380">
    <w:abstractNumId w:val="16"/>
  </w:num>
  <w:num w:numId="7" w16cid:durableId="558443499">
    <w:abstractNumId w:val="14"/>
  </w:num>
  <w:num w:numId="8" w16cid:durableId="388382763">
    <w:abstractNumId w:val="12"/>
  </w:num>
  <w:num w:numId="9" w16cid:durableId="1756828390">
    <w:abstractNumId w:val="24"/>
  </w:num>
  <w:num w:numId="10" w16cid:durableId="664355116">
    <w:abstractNumId w:val="19"/>
  </w:num>
  <w:num w:numId="11" w16cid:durableId="114177349">
    <w:abstractNumId w:val="20"/>
  </w:num>
  <w:num w:numId="12" w16cid:durableId="1472402302">
    <w:abstractNumId w:val="17"/>
  </w:num>
  <w:num w:numId="13" w16cid:durableId="1854300515">
    <w:abstractNumId w:val="10"/>
  </w:num>
  <w:num w:numId="14" w16cid:durableId="1449394519">
    <w:abstractNumId w:val="9"/>
  </w:num>
  <w:num w:numId="15" w16cid:durableId="669673212">
    <w:abstractNumId w:val="25"/>
  </w:num>
  <w:num w:numId="16" w16cid:durableId="638610970">
    <w:abstractNumId w:val="13"/>
  </w:num>
  <w:num w:numId="17" w16cid:durableId="582492997">
    <w:abstractNumId w:val="23"/>
  </w:num>
  <w:num w:numId="18" w16cid:durableId="939871349">
    <w:abstractNumId w:val="15"/>
  </w:num>
  <w:num w:numId="19" w16cid:durableId="1654677668">
    <w:abstractNumId w:val="4"/>
  </w:num>
  <w:num w:numId="20" w16cid:durableId="1066804210">
    <w:abstractNumId w:val="2"/>
  </w:num>
  <w:num w:numId="21" w16cid:durableId="616764545">
    <w:abstractNumId w:val="11"/>
  </w:num>
  <w:num w:numId="22" w16cid:durableId="1456826583">
    <w:abstractNumId w:val="27"/>
  </w:num>
  <w:num w:numId="23" w16cid:durableId="1374234696">
    <w:abstractNumId w:val="5"/>
  </w:num>
  <w:num w:numId="24" w16cid:durableId="199905912">
    <w:abstractNumId w:val="22"/>
  </w:num>
  <w:num w:numId="25" w16cid:durableId="384910374">
    <w:abstractNumId w:val="18"/>
  </w:num>
  <w:num w:numId="26" w16cid:durableId="685862984">
    <w:abstractNumId w:val="31"/>
  </w:num>
  <w:num w:numId="27" w16cid:durableId="1142699033">
    <w:abstractNumId w:val="30"/>
  </w:num>
  <w:num w:numId="28" w16cid:durableId="1797331723">
    <w:abstractNumId w:val="6"/>
  </w:num>
  <w:num w:numId="29" w16cid:durableId="515732074">
    <w:abstractNumId w:val="8"/>
  </w:num>
  <w:num w:numId="30" w16cid:durableId="241912292">
    <w:abstractNumId w:val="28"/>
  </w:num>
  <w:num w:numId="31" w16cid:durableId="1702391764">
    <w:abstractNumId w:val="29"/>
  </w:num>
  <w:num w:numId="32" w16cid:durableId="1551578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A1"/>
    <w:rsid w:val="00004592"/>
    <w:rsid w:val="0001027E"/>
    <w:rsid w:val="000152E6"/>
    <w:rsid w:val="00016C2C"/>
    <w:rsid w:val="00020962"/>
    <w:rsid w:val="000238A1"/>
    <w:rsid w:val="00027FF7"/>
    <w:rsid w:val="00040B16"/>
    <w:rsid w:val="00076464"/>
    <w:rsid w:val="00082298"/>
    <w:rsid w:val="00083305"/>
    <w:rsid w:val="000850B3"/>
    <w:rsid w:val="00096A38"/>
    <w:rsid w:val="000A0B83"/>
    <w:rsid w:val="000A2A85"/>
    <w:rsid w:val="000A4754"/>
    <w:rsid w:val="000A4D3F"/>
    <w:rsid w:val="000A572D"/>
    <w:rsid w:val="000A5BCE"/>
    <w:rsid w:val="000B39FE"/>
    <w:rsid w:val="000B6AFB"/>
    <w:rsid w:val="000B6B9E"/>
    <w:rsid w:val="000B6C79"/>
    <w:rsid w:val="000C7E55"/>
    <w:rsid w:val="000D5932"/>
    <w:rsid w:val="000D630D"/>
    <w:rsid w:val="000D638E"/>
    <w:rsid w:val="000D70BD"/>
    <w:rsid w:val="000E34FA"/>
    <w:rsid w:val="000F33AA"/>
    <w:rsid w:val="00125352"/>
    <w:rsid w:val="00126EBF"/>
    <w:rsid w:val="00133011"/>
    <w:rsid w:val="00133747"/>
    <w:rsid w:val="0014666E"/>
    <w:rsid w:val="00154A66"/>
    <w:rsid w:val="00155FB4"/>
    <w:rsid w:val="001608C9"/>
    <w:rsid w:val="0017344E"/>
    <w:rsid w:val="00173624"/>
    <w:rsid w:val="00180F86"/>
    <w:rsid w:val="0019743D"/>
    <w:rsid w:val="00197E4E"/>
    <w:rsid w:val="001A3244"/>
    <w:rsid w:val="001A3E63"/>
    <w:rsid w:val="001B04E4"/>
    <w:rsid w:val="001B0B15"/>
    <w:rsid w:val="001B0F24"/>
    <w:rsid w:val="001B3021"/>
    <w:rsid w:val="001C0AC4"/>
    <w:rsid w:val="001D1FAA"/>
    <w:rsid w:val="001E1005"/>
    <w:rsid w:val="001E1CB3"/>
    <w:rsid w:val="002019A8"/>
    <w:rsid w:val="00206088"/>
    <w:rsid w:val="002070F0"/>
    <w:rsid w:val="002073C8"/>
    <w:rsid w:val="00217F75"/>
    <w:rsid w:val="002203D6"/>
    <w:rsid w:val="00226A53"/>
    <w:rsid w:val="00233270"/>
    <w:rsid w:val="002339D5"/>
    <w:rsid w:val="0023454F"/>
    <w:rsid w:val="00255E8A"/>
    <w:rsid w:val="0025668A"/>
    <w:rsid w:val="0026285E"/>
    <w:rsid w:val="002640AA"/>
    <w:rsid w:val="0026437B"/>
    <w:rsid w:val="00275820"/>
    <w:rsid w:val="00285218"/>
    <w:rsid w:val="00287947"/>
    <w:rsid w:val="002A24F0"/>
    <w:rsid w:val="002B302F"/>
    <w:rsid w:val="002B6CE6"/>
    <w:rsid w:val="002C04FA"/>
    <w:rsid w:val="002C0EF8"/>
    <w:rsid w:val="002E044D"/>
    <w:rsid w:val="002E0EE8"/>
    <w:rsid w:val="002E26F1"/>
    <w:rsid w:val="002F1305"/>
    <w:rsid w:val="002F3795"/>
    <w:rsid w:val="00306897"/>
    <w:rsid w:val="00320A46"/>
    <w:rsid w:val="00326AA5"/>
    <w:rsid w:val="00344282"/>
    <w:rsid w:val="003479E3"/>
    <w:rsid w:val="0036778C"/>
    <w:rsid w:val="00367842"/>
    <w:rsid w:val="00373F48"/>
    <w:rsid w:val="00381FCD"/>
    <w:rsid w:val="00386E63"/>
    <w:rsid w:val="003B0DD1"/>
    <w:rsid w:val="003B14BE"/>
    <w:rsid w:val="003B22A5"/>
    <w:rsid w:val="003B2369"/>
    <w:rsid w:val="003C7FB4"/>
    <w:rsid w:val="003E05D4"/>
    <w:rsid w:val="003F0BC4"/>
    <w:rsid w:val="004149C4"/>
    <w:rsid w:val="004333D5"/>
    <w:rsid w:val="00445C79"/>
    <w:rsid w:val="00452E5D"/>
    <w:rsid w:val="00455860"/>
    <w:rsid w:val="004572F9"/>
    <w:rsid w:val="00462934"/>
    <w:rsid w:val="00464282"/>
    <w:rsid w:val="0047123A"/>
    <w:rsid w:val="0047194C"/>
    <w:rsid w:val="00477B3C"/>
    <w:rsid w:val="00483093"/>
    <w:rsid w:val="00483E48"/>
    <w:rsid w:val="004933DB"/>
    <w:rsid w:val="0049760D"/>
    <w:rsid w:val="004A6621"/>
    <w:rsid w:val="004A70B7"/>
    <w:rsid w:val="004B6761"/>
    <w:rsid w:val="004C5DD3"/>
    <w:rsid w:val="004C7DEC"/>
    <w:rsid w:val="004D7EA8"/>
    <w:rsid w:val="00500B7C"/>
    <w:rsid w:val="00506343"/>
    <w:rsid w:val="00513BCA"/>
    <w:rsid w:val="00514459"/>
    <w:rsid w:val="005203B8"/>
    <w:rsid w:val="00521FAF"/>
    <w:rsid w:val="00523BCD"/>
    <w:rsid w:val="0052615A"/>
    <w:rsid w:val="005609D4"/>
    <w:rsid w:val="00562C33"/>
    <w:rsid w:val="00576169"/>
    <w:rsid w:val="00576A0E"/>
    <w:rsid w:val="005812E9"/>
    <w:rsid w:val="00586D34"/>
    <w:rsid w:val="00587FE3"/>
    <w:rsid w:val="00592679"/>
    <w:rsid w:val="005A1348"/>
    <w:rsid w:val="005A35A8"/>
    <w:rsid w:val="005A45FB"/>
    <w:rsid w:val="005B01B6"/>
    <w:rsid w:val="005B0FFB"/>
    <w:rsid w:val="005B291D"/>
    <w:rsid w:val="005B59DC"/>
    <w:rsid w:val="005C4F35"/>
    <w:rsid w:val="005C6010"/>
    <w:rsid w:val="005D1796"/>
    <w:rsid w:val="005D41E4"/>
    <w:rsid w:val="005E14E7"/>
    <w:rsid w:val="005E1CDB"/>
    <w:rsid w:val="005E24DA"/>
    <w:rsid w:val="005E3EB1"/>
    <w:rsid w:val="005F0EA3"/>
    <w:rsid w:val="005F447C"/>
    <w:rsid w:val="0060234E"/>
    <w:rsid w:val="0061442C"/>
    <w:rsid w:val="00626858"/>
    <w:rsid w:val="00634868"/>
    <w:rsid w:val="00636EA0"/>
    <w:rsid w:val="006459DC"/>
    <w:rsid w:val="0064772E"/>
    <w:rsid w:val="00660249"/>
    <w:rsid w:val="0066275D"/>
    <w:rsid w:val="00672B17"/>
    <w:rsid w:val="0067460D"/>
    <w:rsid w:val="00676FB3"/>
    <w:rsid w:val="00681A95"/>
    <w:rsid w:val="006900C2"/>
    <w:rsid w:val="006938CF"/>
    <w:rsid w:val="006A33B7"/>
    <w:rsid w:val="006C32E2"/>
    <w:rsid w:val="006C5557"/>
    <w:rsid w:val="006D463D"/>
    <w:rsid w:val="006E2FB5"/>
    <w:rsid w:val="006E3C5F"/>
    <w:rsid w:val="006F522E"/>
    <w:rsid w:val="006F5CE2"/>
    <w:rsid w:val="007003E6"/>
    <w:rsid w:val="0070272F"/>
    <w:rsid w:val="0070462A"/>
    <w:rsid w:val="00706223"/>
    <w:rsid w:val="00724C6F"/>
    <w:rsid w:val="00727D09"/>
    <w:rsid w:val="00731C7B"/>
    <w:rsid w:val="007420AC"/>
    <w:rsid w:val="0074713A"/>
    <w:rsid w:val="00747B7F"/>
    <w:rsid w:val="00753087"/>
    <w:rsid w:val="00763D06"/>
    <w:rsid w:val="00780960"/>
    <w:rsid w:val="00787FED"/>
    <w:rsid w:val="007932B9"/>
    <w:rsid w:val="00795ACA"/>
    <w:rsid w:val="007C04ED"/>
    <w:rsid w:val="007C3C44"/>
    <w:rsid w:val="007C3F47"/>
    <w:rsid w:val="007D2D64"/>
    <w:rsid w:val="007D6E61"/>
    <w:rsid w:val="007E3B3F"/>
    <w:rsid w:val="007F039E"/>
    <w:rsid w:val="008032A8"/>
    <w:rsid w:val="00805A31"/>
    <w:rsid w:val="008134A1"/>
    <w:rsid w:val="008137DC"/>
    <w:rsid w:val="0082296C"/>
    <w:rsid w:val="00824849"/>
    <w:rsid w:val="008271F3"/>
    <w:rsid w:val="008317EB"/>
    <w:rsid w:val="0083658F"/>
    <w:rsid w:val="00844FBE"/>
    <w:rsid w:val="00853163"/>
    <w:rsid w:val="00853DAC"/>
    <w:rsid w:val="00860B27"/>
    <w:rsid w:val="00862169"/>
    <w:rsid w:val="008738B8"/>
    <w:rsid w:val="0088467D"/>
    <w:rsid w:val="0089170E"/>
    <w:rsid w:val="0089217B"/>
    <w:rsid w:val="008B1224"/>
    <w:rsid w:val="008B2B26"/>
    <w:rsid w:val="008B42A2"/>
    <w:rsid w:val="008B4434"/>
    <w:rsid w:val="008C3E0D"/>
    <w:rsid w:val="008C7DB6"/>
    <w:rsid w:val="008D05F6"/>
    <w:rsid w:val="008D5352"/>
    <w:rsid w:val="008E5E3E"/>
    <w:rsid w:val="008F2CEE"/>
    <w:rsid w:val="008F3616"/>
    <w:rsid w:val="008F39F7"/>
    <w:rsid w:val="00902014"/>
    <w:rsid w:val="00903651"/>
    <w:rsid w:val="00904904"/>
    <w:rsid w:val="00907EAD"/>
    <w:rsid w:val="00917D4E"/>
    <w:rsid w:val="009214F5"/>
    <w:rsid w:val="00930AEC"/>
    <w:rsid w:val="00930ED2"/>
    <w:rsid w:val="00931E8B"/>
    <w:rsid w:val="00933E94"/>
    <w:rsid w:val="00933F99"/>
    <w:rsid w:val="00940F97"/>
    <w:rsid w:val="00944ABA"/>
    <w:rsid w:val="0096250F"/>
    <w:rsid w:val="009778C5"/>
    <w:rsid w:val="00980073"/>
    <w:rsid w:val="00982466"/>
    <w:rsid w:val="00982550"/>
    <w:rsid w:val="009838EF"/>
    <w:rsid w:val="00991649"/>
    <w:rsid w:val="00997CB6"/>
    <w:rsid w:val="009A585B"/>
    <w:rsid w:val="009A6772"/>
    <w:rsid w:val="009B036D"/>
    <w:rsid w:val="009B1DC1"/>
    <w:rsid w:val="009C125E"/>
    <w:rsid w:val="009C235E"/>
    <w:rsid w:val="009D0BC5"/>
    <w:rsid w:val="009F180A"/>
    <w:rsid w:val="009F449C"/>
    <w:rsid w:val="009F594E"/>
    <w:rsid w:val="009F5C1D"/>
    <w:rsid w:val="00A03C68"/>
    <w:rsid w:val="00A17FD0"/>
    <w:rsid w:val="00A22685"/>
    <w:rsid w:val="00A22E4C"/>
    <w:rsid w:val="00A271EF"/>
    <w:rsid w:val="00A3369B"/>
    <w:rsid w:val="00A33B48"/>
    <w:rsid w:val="00A37A32"/>
    <w:rsid w:val="00A526D9"/>
    <w:rsid w:val="00A56471"/>
    <w:rsid w:val="00A579CF"/>
    <w:rsid w:val="00A63708"/>
    <w:rsid w:val="00A71BB5"/>
    <w:rsid w:val="00A76416"/>
    <w:rsid w:val="00A83730"/>
    <w:rsid w:val="00A83AA1"/>
    <w:rsid w:val="00A83CB8"/>
    <w:rsid w:val="00A9272C"/>
    <w:rsid w:val="00A944C5"/>
    <w:rsid w:val="00A95BA7"/>
    <w:rsid w:val="00AA02DD"/>
    <w:rsid w:val="00AA0704"/>
    <w:rsid w:val="00AB0682"/>
    <w:rsid w:val="00AB3201"/>
    <w:rsid w:val="00AC4D61"/>
    <w:rsid w:val="00AD70DA"/>
    <w:rsid w:val="00AE592E"/>
    <w:rsid w:val="00AE7E02"/>
    <w:rsid w:val="00B0189C"/>
    <w:rsid w:val="00B056FC"/>
    <w:rsid w:val="00B076B3"/>
    <w:rsid w:val="00B07867"/>
    <w:rsid w:val="00B1398A"/>
    <w:rsid w:val="00B15FB0"/>
    <w:rsid w:val="00B1674E"/>
    <w:rsid w:val="00B16DE5"/>
    <w:rsid w:val="00B21B5D"/>
    <w:rsid w:val="00B22DB1"/>
    <w:rsid w:val="00B304C3"/>
    <w:rsid w:val="00B3335F"/>
    <w:rsid w:val="00B46EF1"/>
    <w:rsid w:val="00B47E1A"/>
    <w:rsid w:val="00B50132"/>
    <w:rsid w:val="00B5312E"/>
    <w:rsid w:val="00B607AE"/>
    <w:rsid w:val="00B66313"/>
    <w:rsid w:val="00B73779"/>
    <w:rsid w:val="00B77AAA"/>
    <w:rsid w:val="00B87B25"/>
    <w:rsid w:val="00B91F05"/>
    <w:rsid w:val="00B91F6B"/>
    <w:rsid w:val="00B9507B"/>
    <w:rsid w:val="00B96BB0"/>
    <w:rsid w:val="00B96E67"/>
    <w:rsid w:val="00BC0A03"/>
    <w:rsid w:val="00BC59A4"/>
    <w:rsid w:val="00BC62E1"/>
    <w:rsid w:val="00BC78C5"/>
    <w:rsid w:val="00BD53A5"/>
    <w:rsid w:val="00BE30AA"/>
    <w:rsid w:val="00BE3C11"/>
    <w:rsid w:val="00BF516A"/>
    <w:rsid w:val="00C269E9"/>
    <w:rsid w:val="00C43BC3"/>
    <w:rsid w:val="00C608E1"/>
    <w:rsid w:val="00C6106A"/>
    <w:rsid w:val="00C66211"/>
    <w:rsid w:val="00C86373"/>
    <w:rsid w:val="00CA08D3"/>
    <w:rsid w:val="00CA5EE7"/>
    <w:rsid w:val="00CB478F"/>
    <w:rsid w:val="00CB5BEA"/>
    <w:rsid w:val="00CC1A2E"/>
    <w:rsid w:val="00CC3000"/>
    <w:rsid w:val="00CC4947"/>
    <w:rsid w:val="00CE72DA"/>
    <w:rsid w:val="00CF7E64"/>
    <w:rsid w:val="00D03F62"/>
    <w:rsid w:val="00D11960"/>
    <w:rsid w:val="00D177C3"/>
    <w:rsid w:val="00D25190"/>
    <w:rsid w:val="00D25BE1"/>
    <w:rsid w:val="00D26D11"/>
    <w:rsid w:val="00D272A3"/>
    <w:rsid w:val="00D27987"/>
    <w:rsid w:val="00D30042"/>
    <w:rsid w:val="00D35330"/>
    <w:rsid w:val="00D3705D"/>
    <w:rsid w:val="00D46F6D"/>
    <w:rsid w:val="00D55397"/>
    <w:rsid w:val="00D56764"/>
    <w:rsid w:val="00D62D6A"/>
    <w:rsid w:val="00D631D8"/>
    <w:rsid w:val="00D77F77"/>
    <w:rsid w:val="00D8072A"/>
    <w:rsid w:val="00D87289"/>
    <w:rsid w:val="00D9040D"/>
    <w:rsid w:val="00D9146E"/>
    <w:rsid w:val="00D92696"/>
    <w:rsid w:val="00D95B98"/>
    <w:rsid w:val="00DB768D"/>
    <w:rsid w:val="00DB7E43"/>
    <w:rsid w:val="00DC3EED"/>
    <w:rsid w:val="00DD4A18"/>
    <w:rsid w:val="00E10C22"/>
    <w:rsid w:val="00E10D20"/>
    <w:rsid w:val="00E15733"/>
    <w:rsid w:val="00E16365"/>
    <w:rsid w:val="00E30F89"/>
    <w:rsid w:val="00E31147"/>
    <w:rsid w:val="00E314CA"/>
    <w:rsid w:val="00E33A75"/>
    <w:rsid w:val="00E428B5"/>
    <w:rsid w:val="00E537F3"/>
    <w:rsid w:val="00E62340"/>
    <w:rsid w:val="00E65E92"/>
    <w:rsid w:val="00E679F1"/>
    <w:rsid w:val="00E82098"/>
    <w:rsid w:val="00E8252B"/>
    <w:rsid w:val="00E84B27"/>
    <w:rsid w:val="00E90250"/>
    <w:rsid w:val="00ED37BD"/>
    <w:rsid w:val="00ED6BB1"/>
    <w:rsid w:val="00ED7492"/>
    <w:rsid w:val="00EE126C"/>
    <w:rsid w:val="00EE460D"/>
    <w:rsid w:val="00EE69E7"/>
    <w:rsid w:val="00EF00E2"/>
    <w:rsid w:val="00EF0673"/>
    <w:rsid w:val="00EF4080"/>
    <w:rsid w:val="00F031B2"/>
    <w:rsid w:val="00F0508D"/>
    <w:rsid w:val="00F160E7"/>
    <w:rsid w:val="00F238FF"/>
    <w:rsid w:val="00F2565B"/>
    <w:rsid w:val="00F301A5"/>
    <w:rsid w:val="00F42B73"/>
    <w:rsid w:val="00F453EA"/>
    <w:rsid w:val="00F45E9B"/>
    <w:rsid w:val="00F47FF1"/>
    <w:rsid w:val="00F52882"/>
    <w:rsid w:val="00F52962"/>
    <w:rsid w:val="00F55F19"/>
    <w:rsid w:val="00F6296D"/>
    <w:rsid w:val="00F6441C"/>
    <w:rsid w:val="00F65AB8"/>
    <w:rsid w:val="00F830C8"/>
    <w:rsid w:val="00F83CE3"/>
    <w:rsid w:val="00F84AAE"/>
    <w:rsid w:val="00F872F6"/>
    <w:rsid w:val="00F902B9"/>
    <w:rsid w:val="00F91262"/>
    <w:rsid w:val="00F93134"/>
    <w:rsid w:val="00F95E76"/>
    <w:rsid w:val="00FA607E"/>
    <w:rsid w:val="00FA68D0"/>
    <w:rsid w:val="00FC1A97"/>
    <w:rsid w:val="00FC4257"/>
    <w:rsid w:val="00FC7EFB"/>
    <w:rsid w:val="00FD4345"/>
    <w:rsid w:val="00FE0764"/>
    <w:rsid w:val="00FE1127"/>
    <w:rsid w:val="00FE54BB"/>
    <w:rsid w:val="00FF3D2D"/>
    <w:rsid w:val="00FF59C8"/>
    <w:rsid w:val="00FF61D7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2B7CE87C-19C9-4238-8425-4054686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96"/>
    <w:pPr>
      <w:spacing w:after="200" w:line="276" w:lineRule="auto"/>
    </w:pPr>
    <w:rPr>
      <w:sz w:val="22"/>
      <w:szCs w:val="22"/>
      <w:lang w:val="fr-CA"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E5D"/>
    <w:pPr>
      <w:tabs>
        <w:tab w:val="center" w:pos="4320"/>
        <w:tab w:val="right" w:pos="8640"/>
      </w:tabs>
      <w:spacing w:after="0" w:line="240" w:lineRule="auto"/>
    </w:pPr>
    <w:rPr>
      <w:rFonts w:eastAsia="Calibri"/>
      <w:lang w:eastAsia="en-US"/>
    </w:rPr>
  </w:style>
  <w:style w:type="character" w:customStyle="1" w:styleId="En-tteCar">
    <w:name w:val="En-tête Car"/>
    <w:link w:val="En-tte"/>
    <w:uiPriority w:val="99"/>
    <w:rsid w:val="00452E5D"/>
    <w:rPr>
      <w:rFonts w:eastAsia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52E5D"/>
    <w:pPr>
      <w:tabs>
        <w:tab w:val="center" w:pos="4320"/>
        <w:tab w:val="right" w:pos="8640"/>
      </w:tabs>
      <w:spacing w:after="0" w:line="240" w:lineRule="auto"/>
    </w:pPr>
    <w:rPr>
      <w:rFonts w:eastAsia="Calibri"/>
      <w:lang w:eastAsia="en-US"/>
    </w:rPr>
  </w:style>
  <w:style w:type="character" w:customStyle="1" w:styleId="PieddepageCar">
    <w:name w:val="Pied de page Car"/>
    <w:link w:val="Pieddepage"/>
    <w:uiPriority w:val="99"/>
    <w:rsid w:val="00452E5D"/>
    <w:rPr>
      <w:rFonts w:eastAsia="Calibri"/>
      <w:lang w:eastAsia="en-US"/>
    </w:rPr>
  </w:style>
  <w:style w:type="paragraph" w:styleId="Titre">
    <w:name w:val="Title"/>
    <w:basedOn w:val="Normal"/>
    <w:link w:val="TitreCar"/>
    <w:qFormat/>
    <w:rsid w:val="00154A66"/>
    <w:pPr>
      <w:tabs>
        <w:tab w:val="center" w:pos="4135"/>
      </w:tabs>
      <w:overflowPunct w:val="0"/>
      <w:autoSpaceDE w:val="0"/>
      <w:autoSpaceDN w:val="0"/>
      <w:adjustRightInd w:val="0"/>
      <w:spacing w:after="0" w:line="264" w:lineRule="auto"/>
      <w:jc w:val="center"/>
      <w:textAlignment w:val="baseline"/>
    </w:pPr>
    <w:rPr>
      <w:rFonts w:ascii="BakerSignet BT" w:hAnsi="BakerSignet BT"/>
      <w:b/>
      <w:bCs/>
      <w:smallCaps/>
      <w:spacing w:val="40"/>
      <w:sz w:val="48"/>
      <w:szCs w:val="48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link w:val="Titre"/>
    <w:rsid w:val="00154A66"/>
    <w:rPr>
      <w:rFonts w:ascii="BakerSignet BT" w:eastAsia="Times New Roman" w:hAnsi="BakerSignet BT" w:cs="Times New Roman"/>
      <w:b/>
      <w:bCs/>
      <w:smallCaps/>
      <w:spacing w:val="40"/>
      <w:sz w:val="48"/>
      <w:szCs w:val="48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link w:val="Sous-titreCar"/>
    <w:qFormat/>
    <w:rsid w:val="00154A66"/>
    <w:pPr>
      <w:tabs>
        <w:tab w:val="left" w:pos="1560"/>
        <w:tab w:val="center" w:pos="4135"/>
      </w:tabs>
      <w:overflowPunct w:val="0"/>
      <w:autoSpaceDE w:val="0"/>
      <w:autoSpaceDN w:val="0"/>
      <w:adjustRightInd w:val="0"/>
      <w:spacing w:after="0" w:line="264" w:lineRule="auto"/>
      <w:jc w:val="both"/>
      <w:textAlignment w:val="baseline"/>
    </w:pPr>
    <w:rPr>
      <w:rFonts w:ascii="BakerSignet BT" w:hAnsi="BakerSignet BT"/>
      <w:b/>
      <w:bCs/>
      <w:spacing w:val="-3"/>
      <w:sz w:val="24"/>
      <w:szCs w:val="24"/>
      <w:lang w:eastAsia="fr-FR"/>
    </w:rPr>
  </w:style>
  <w:style w:type="character" w:customStyle="1" w:styleId="Sous-titreCar">
    <w:name w:val="Sous-titre Car"/>
    <w:link w:val="Sous-titre"/>
    <w:rsid w:val="00154A66"/>
    <w:rPr>
      <w:rFonts w:ascii="BakerSignet BT" w:eastAsia="Times New Roman" w:hAnsi="BakerSignet BT" w:cs="Times New Roman"/>
      <w:b/>
      <w:bCs/>
      <w:spacing w:val="-3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66313"/>
    <w:pPr>
      <w:ind w:left="720"/>
      <w:contextualSpacing/>
    </w:pPr>
  </w:style>
  <w:style w:type="character" w:styleId="Lienhypertexte">
    <w:name w:val="Hyperlink"/>
    <w:uiPriority w:val="99"/>
    <w:unhideWhenUsed/>
    <w:rsid w:val="0002096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lev">
    <w:name w:val="Strong"/>
    <w:uiPriority w:val="22"/>
    <w:qFormat/>
    <w:rsid w:val="00020962"/>
    <w:rPr>
      <w:b/>
      <w:bCs/>
    </w:rPr>
  </w:style>
  <w:style w:type="character" w:styleId="Accentuation">
    <w:name w:val="Emphasis"/>
    <w:uiPriority w:val="20"/>
    <w:qFormat/>
    <w:rsid w:val="00020962"/>
    <w:rPr>
      <w:i/>
      <w:iCs/>
    </w:rPr>
  </w:style>
  <w:style w:type="table" w:styleId="Grilledutableau">
    <w:name w:val="Table Grid"/>
    <w:basedOn w:val="TableauNormal"/>
    <w:uiPriority w:val="59"/>
    <w:rsid w:val="00724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E1CDB"/>
    <w:rPr>
      <w:rFonts w:ascii="Tahoma" w:hAnsi="Tahoma" w:cs="Tahoma"/>
      <w:sz w:val="16"/>
      <w:szCs w:val="16"/>
    </w:rPr>
  </w:style>
  <w:style w:type="paragraph" w:customStyle="1" w:styleId="Puce2">
    <w:name w:val="Puce2"/>
    <w:basedOn w:val="Normal"/>
    <w:rsid w:val="006D463D"/>
    <w:pPr>
      <w:numPr>
        <w:numId w:val="13"/>
      </w:numPr>
      <w:suppressAutoHyphens/>
      <w:spacing w:before="120" w:after="40" w:line="260" w:lineRule="exact"/>
      <w:ind w:left="357" w:hanging="357"/>
      <w:jc w:val="both"/>
    </w:pPr>
    <w:rPr>
      <w:rFonts w:ascii="Arial Narrow" w:hAnsi="Arial Narro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1A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1A97"/>
  </w:style>
  <w:style w:type="character" w:styleId="Appelnotedebasdep">
    <w:name w:val="footnote reference"/>
    <w:uiPriority w:val="99"/>
    <w:semiHidden/>
    <w:unhideWhenUsed/>
    <w:rsid w:val="00FC1A97"/>
    <w:rPr>
      <w:vertAlign w:val="superscript"/>
    </w:rPr>
  </w:style>
  <w:style w:type="paragraph" w:styleId="Sansinterligne">
    <w:name w:val="No Spacing"/>
    <w:uiPriority w:val="1"/>
    <w:qFormat/>
    <w:rsid w:val="004149C4"/>
    <w:rPr>
      <w:sz w:val="22"/>
      <w:szCs w:val="22"/>
      <w:lang w:val="fr-CA" w:eastAsia="fr-CA"/>
    </w:rPr>
  </w:style>
  <w:style w:type="table" w:styleId="Grillemoyenne2">
    <w:name w:val="Medium Grid 2"/>
    <w:basedOn w:val="TableauNormal"/>
    <w:uiPriority w:val="68"/>
    <w:rsid w:val="000D70BD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normaltextrun">
    <w:name w:val="normaltextrun"/>
    <w:rsid w:val="00B056FC"/>
  </w:style>
  <w:style w:type="character" w:styleId="Marquedecommentaire">
    <w:name w:val="annotation reference"/>
    <w:uiPriority w:val="99"/>
    <w:semiHidden/>
    <w:unhideWhenUsed/>
    <w:rsid w:val="008F2C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2CE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2CE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2CE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F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plourde\Application%20Data\Microsoft\Templates\EnteteICQ2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5458-2D21-43D5-86D6-675B247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EnteteICQ2009.dotx</Template>
  <TotalTime>3</TotalTime>
  <Pages>1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fplourde</dc:creator>
  <cp:keywords/>
  <cp:lastModifiedBy>Berton, Juliette (ICQ-DIR)</cp:lastModifiedBy>
  <cp:revision>2</cp:revision>
  <cp:lastPrinted>2015-06-05T18:36:00Z</cp:lastPrinted>
  <dcterms:created xsi:type="dcterms:W3CDTF">2025-05-23T13:04:00Z</dcterms:created>
  <dcterms:modified xsi:type="dcterms:W3CDTF">2025-05-23T13:04:00Z</dcterms:modified>
</cp:coreProperties>
</file>